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2B" w:rsidRPr="00644B2B" w:rsidRDefault="00644B2B" w:rsidP="00644B2B">
      <w:pPr>
        <w:spacing w:before="0" w:after="0" w:line="560" w:lineRule="exact"/>
        <w:rPr>
          <w:rFonts w:ascii="黑体" w:eastAsia="黑体" w:hAnsi="黑体" w:cs="宋体"/>
          <w:color w:val="000000"/>
          <w:sz w:val="32"/>
          <w:szCs w:val="36"/>
        </w:rPr>
      </w:pPr>
      <w:r w:rsidRPr="00644B2B">
        <w:rPr>
          <w:rFonts w:ascii="黑体" w:eastAsia="黑体" w:hAnsi="黑体" w:cs="宋体" w:hint="eastAsia"/>
          <w:color w:val="000000"/>
          <w:sz w:val="32"/>
          <w:szCs w:val="36"/>
        </w:rPr>
        <w:t>附件</w:t>
      </w:r>
      <w:r w:rsidR="000D5D02">
        <w:rPr>
          <w:rFonts w:ascii="黑体" w:eastAsia="黑体" w:hAnsi="黑体" w:cs="宋体" w:hint="eastAsia"/>
          <w:color w:val="000000"/>
          <w:sz w:val="32"/>
          <w:szCs w:val="36"/>
        </w:rPr>
        <w:t>2</w:t>
      </w:r>
    </w:p>
    <w:p w:rsidR="00644B2B" w:rsidRPr="00644B2B" w:rsidRDefault="00644B2B" w:rsidP="00644B2B">
      <w:pPr>
        <w:spacing w:before="0" w:after="0" w:line="560" w:lineRule="exact"/>
        <w:jc w:val="center"/>
        <w:rPr>
          <w:rFonts w:ascii="方正小标宋简体" w:eastAsia="方正小标宋简体" w:hAnsi="Times New Roman" w:cs="Times New Roman"/>
          <w:color w:val="auto"/>
          <w:kern w:val="2"/>
          <w:sz w:val="44"/>
          <w:szCs w:val="44"/>
        </w:rPr>
      </w:pPr>
      <w:r w:rsidRPr="00644B2B">
        <w:rPr>
          <w:rFonts w:ascii="方正小标宋简体" w:eastAsia="方正小标宋简体" w:hAnsi="Times New Roman" w:cs="Times New Roman" w:hint="eastAsia"/>
          <w:color w:val="auto"/>
          <w:kern w:val="2"/>
          <w:sz w:val="44"/>
          <w:szCs w:val="44"/>
        </w:rPr>
        <w:t>新闻标题</w:t>
      </w:r>
      <w:bookmarkStart w:id="0" w:name="_GoBack"/>
      <w:bookmarkEnd w:id="0"/>
    </w:p>
    <w:p w:rsidR="00644B2B" w:rsidRPr="00644B2B" w:rsidRDefault="00644B2B" w:rsidP="00644B2B">
      <w:pPr>
        <w:spacing w:before="0" w:after="0" w:line="560" w:lineRule="exact"/>
        <w:jc w:val="center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（二号方正小标宋简体，居中）</w:t>
      </w:r>
    </w:p>
    <w:p w:rsidR="00644B2B" w:rsidRPr="00644B2B" w:rsidRDefault="00644B2B" w:rsidP="00644B2B">
      <w:pPr>
        <w:spacing w:before="0" w:after="0" w:line="560" w:lineRule="exact"/>
        <w:jc w:val="center"/>
        <w:rPr>
          <w:rFonts w:ascii="黑体" w:eastAsia="黑体" w:hAnsi="黑体" w:cs="楷体_GB2312"/>
          <w:bCs/>
          <w:color w:val="auto"/>
          <w:sz w:val="32"/>
          <w:szCs w:val="32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单位名称 项目负责人姓名</w:t>
      </w:r>
    </w:p>
    <w:p w:rsidR="00644B2B" w:rsidRPr="00644B2B" w:rsidRDefault="00644B2B" w:rsidP="00644B2B">
      <w:pPr>
        <w:spacing w:before="0" w:after="0" w:line="560" w:lineRule="exact"/>
        <w:jc w:val="center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（三号黑体，居中）</w:t>
      </w:r>
    </w:p>
    <w:p w:rsidR="00644B2B" w:rsidRPr="00644B2B" w:rsidRDefault="00644B2B" w:rsidP="00644B2B">
      <w:pPr>
        <w:spacing w:before="0" w:after="0" w:line="560" w:lineRule="exact"/>
        <w:jc w:val="both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（格式要求：1500字以内+图片5张；正文一级标题为三号黑体，二级标题为三号楷体，加粗，正文内容三号仿宋，全文段落段前、段后0行，固定值28磅，两端对齐；图片5张，图片格式为</w:t>
      </w:r>
      <w:r w:rsidRPr="00644B2B">
        <w:rPr>
          <w:rFonts w:ascii="仿宋" w:eastAsia="仿宋" w:hAnsi="仿宋" w:cs="仿宋_GB2312"/>
          <w:b/>
          <w:bCs/>
          <w:color w:val="auto"/>
          <w:sz w:val="28"/>
          <w:szCs w:val="28"/>
        </w:rPr>
        <w:t>jpg</w:t>
      </w:r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，图片说明文字请附Word上，勿将图片插入Word，将图片单独以压缩</w:t>
      </w:r>
      <w:proofErr w:type="gramStart"/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包形式</w:t>
      </w:r>
      <w:proofErr w:type="gramEnd"/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发送，图片应为原图，分辨率尽量在150dpi以上。内容要求：内容真实客观、结构条理清晰，语言简洁流畅，文中涉及的数字、姓名、职务等应核实准确无误，文字简练。图片要紧</w:t>
      </w:r>
      <w:proofErr w:type="gramStart"/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扣项目</w:t>
      </w:r>
      <w:proofErr w:type="gramEnd"/>
      <w:r w:rsidRPr="00644B2B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主题，清晰美观，色彩、亮度适中）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" w:eastAsia="仿宋" w:hAnsi="仿宋" w:cs="仿宋_GB2312"/>
          <w:color w:val="auto"/>
          <w:kern w:val="2"/>
          <w:sz w:val="32"/>
        </w:rPr>
      </w:pP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请详细介绍项目实施情况，内容包括项目实施的主要举措及成果、项目创新及特色、项目应用与推广以及其他情况。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" w:eastAsia="仿宋" w:hAnsi="仿宋" w:cs="仿宋_GB2312"/>
          <w:color w:val="auto"/>
          <w:kern w:val="2"/>
          <w:sz w:val="32"/>
        </w:rPr>
      </w:pPr>
    </w:p>
    <w:p w:rsidR="00644B2B" w:rsidRPr="00644B2B" w:rsidRDefault="00644B2B" w:rsidP="00644B2B">
      <w:pPr>
        <w:spacing w:before="0" w:after="0" w:line="560" w:lineRule="exact"/>
        <w:ind w:firstLineChars="196" w:firstLine="627"/>
        <w:jc w:val="both"/>
        <w:rPr>
          <w:rFonts w:ascii="黑体" w:eastAsia="黑体" w:hAnsi="黑体" w:cs="楷体_GB2312"/>
          <w:bCs/>
          <w:color w:val="auto"/>
          <w:sz w:val="32"/>
          <w:szCs w:val="32"/>
        </w:rPr>
      </w:pPr>
      <w:r w:rsidRPr="00644B2B">
        <w:rPr>
          <w:rFonts w:ascii="黑体" w:eastAsia="黑体" w:hAnsi="黑体" w:cs="楷体_GB2312" w:hint="eastAsia"/>
          <w:bCs/>
          <w:color w:val="auto"/>
          <w:sz w:val="32"/>
          <w:szCs w:val="32"/>
        </w:rPr>
        <w:t>图片说明文字：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" w:eastAsia="仿宋" w:hAnsi="仿宋" w:cs="仿宋_GB2312"/>
          <w:color w:val="auto"/>
          <w:kern w:val="2"/>
          <w:sz w:val="32"/>
        </w:rPr>
      </w:pP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附件：1</w:t>
      </w:r>
      <w:r w:rsidRPr="00644B2B"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</w:rPr>
        <w:t>.</w:t>
      </w: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图片（1）</w:t>
      </w:r>
    </w:p>
    <w:p w:rsidR="00644B2B" w:rsidRPr="00644B2B" w:rsidRDefault="00644B2B" w:rsidP="00644B2B">
      <w:pPr>
        <w:spacing w:before="0" w:after="0" w:line="560" w:lineRule="exact"/>
        <w:ind w:firstLineChars="500" w:firstLine="1600"/>
        <w:jc w:val="both"/>
        <w:rPr>
          <w:rFonts w:ascii="仿宋" w:eastAsia="仿宋" w:hAnsi="仿宋" w:cs="仿宋_GB2312"/>
          <w:color w:val="auto"/>
          <w:kern w:val="2"/>
          <w:sz w:val="32"/>
        </w:rPr>
      </w:pP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2</w:t>
      </w:r>
      <w:r w:rsidRPr="00644B2B"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</w:rPr>
        <w:t>.</w:t>
      </w: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图片（2）</w:t>
      </w:r>
    </w:p>
    <w:p w:rsidR="00644B2B" w:rsidRPr="00644B2B" w:rsidRDefault="00644B2B" w:rsidP="00644B2B">
      <w:pPr>
        <w:spacing w:before="0" w:after="0" w:line="560" w:lineRule="exact"/>
        <w:ind w:firstLineChars="500" w:firstLine="1600"/>
        <w:jc w:val="both"/>
        <w:rPr>
          <w:rFonts w:ascii="仿宋" w:eastAsia="仿宋" w:hAnsi="仿宋" w:cs="仿宋_GB2312"/>
          <w:color w:val="auto"/>
          <w:kern w:val="2"/>
          <w:sz w:val="32"/>
        </w:rPr>
      </w:pP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3</w:t>
      </w:r>
      <w:r w:rsidRPr="00644B2B"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</w:rPr>
        <w:t>.</w:t>
      </w: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图片（3）</w:t>
      </w:r>
    </w:p>
    <w:p w:rsidR="00644B2B" w:rsidRPr="00644B2B" w:rsidRDefault="00644B2B" w:rsidP="00644B2B">
      <w:pPr>
        <w:spacing w:before="0" w:after="0" w:line="560" w:lineRule="exact"/>
        <w:ind w:firstLineChars="500" w:firstLine="1600"/>
        <w:jc w:val="both"/>
        <w:rPr>
          <w:rFonts w:ascii="仿宋" w:eastAsia="仿宋" w:hAnsi="仿宋" w:cs="仿宋_GB2312"/>
          <w:color w:val="auto"/>
          <w:kern w:val="2"/>
          <w:sz w:val="32"/>
        </w:rPr>
      </w:pP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4</w:t>
      </w:r>
      <w:r w:rsidRPr="00644B2B"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</w:rPr>
        <w:t>.</w:t>
      </w: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图片（4）</w:t>
      </w:r>
    </w:p>
    <w:p w:rsidR="00644B2B" w:rsidRPr="00644B2B" w:rsidRDefault="00644B2B" w:rsidP="00644B2B">
      <w:pPr>
        <w:spacing w:before="0" w:after="0" w:line="560" w:lineRule="exact"/>
        <w:ind w:firstLineChars="500" w:firstLine="1600"/>
        <w:jc w:val="both"/>
        <w:rPr>
          <w:rFonts w:ascii="仿宋" w:eastAsia="仿宋" w:hAnsi="仿宋" w:cs="仿宋_GB2312"/>
          <w:color w:val="auto"/>
          <w:kern w:val="2"/>
          <w:sz w:val="32"/>
        </w:rPr>
      </w:pP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5</w:t>
      </w:r>
      <w:r w:rsidRPr="00644B2B"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</w:rPr>
        <w:t>.</w:t>
      </w: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图片（5）</w:t>
      </w:r>
    </w:p>
    <w:p w:rsidR="00644B2B" w:rsidRPr="00644B2B" w:rsidRDefault="00644B2B" w:rsidP="00644B2B">
      <w:pPr>
        <w:spacing w:before="0" w:after="0" w:line="560" w:lineRule="exact"/>
        <w:ind w:firstLineChars="200" w:firstLine="640"/>
        <w:jc w:val="both"/>
        <w:rPr>
          <w:rFonts w:ascii="仿宋" w:eastAsia="仿宋" w:hAnsi="仿宋" w:cs="仿宋_GB2312"/>
          <w:color w:val="auto"/>
          <w:kern w:val="2"/>
          <w:sz w:val="32"/>
        </w:rPr>
      </w:pPr>
      <w:r w:rsidRPr="00644B2B">
        <w:rPr>
          <w:rFonts w:ascii="仿宋" w:eastAsia="仿宋" w:hAnsi="仿宋" w:cs="仿宋_GB2312" w:hint="eastAsia"/>
          <w:color w:val="auto"/>
          <w:kern w:val="2"/>
          <w:sz w:val="32"/>
        </w:rPr>
        <w:t>素材联系人：    手机号码：</w:t>
      </w:r>
    </w:p>
    <w:p w:rsidR="005F03AC" w:rsidRPr="005F03AC" w:rsidRDefault="005F03AC" w:rsidP="005F03AC"/>
    <w:sectPr w:rsidR="005F03AC" w:rsidRPr="005F03AC" w:rsidSect="00E45D8A">
      <w:footerReference w:type="default" r:id="rId9"/>
      <w:pgSz w:w="11906" w:h="16838"/>
      <w:pgMar w:top="1729" w:right="1701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DF" w:rsidRDefault="00550ADF" w:rsidP="00B41C35">
      <w:pPr>
        <w:spacing w:before="0" w:after="0" w:line="240" w:lineRule="auto"/>
      </w:pPr>
      <w:r>
        <w:separator/>
      </w:r>
    </w:p>
  </w:endnote>
  <w:endnote w:type="continuationSeparator" w:id="0">
    <w:p w:rsidR="00550ADF" w:rsidRDefault="00550ADF" w:rsidP="00B41C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401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E45D8A" w:rsidRPr="00E45D8A" w:rsidRDefault="00E45D8A" w:rsidP="00E45D8A">
        <w:pPr>
          <w:pStyle w:val="ae"/>
          <w:numPr>
            <w:ilvl w:val="0"/>
            <w:numId w:val="4"/>
          </w:numPr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45D8A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0D5D02" w:rsidRPr="000D5D02">
          <w:rPr>
            <w:rFonts w:ascii="Times New Roman" w:hAnsi="Times New Roman" w:cs="Times New Roman"/>
            <w:b/>
            <w:noProof/>
            <w:sz w:val="28"/>
            <w:szCs w:val="28"/>
            <w:lang w:val="zh-CN"/>
          </w:rPr>
          <w:t>1</w:t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E45D8A">
          <w:rPr>
            <w:rFonts w:ascii="Times New Roman" w:hAnsi="Times New Roman" w:cs="Times New Roman"/>
            <w:b/>
            <w:sz w:val="28"/>
            <w:szCs w:val="28"/>
          </w:rPr>
          <w:t>—</w:t>
        </w:r>
      </w:p>
    </w:sdtContent>
  </w:sdt>
  <w:p w:rsidR="006E53D7" w:rsidRPr="00E45D8A" w:rsidRDefault="006E53D7" w:rsidP="00E45D8A">
    <w:pPr>
      <w:pStyle w:val="ae"/>
      <w:jc w:val="lef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DF" w:rsidRDefault="00550ADF" w:rsidP="00B41C35">
      <w:pPr>
        <w:spacing w:before="0" w:after="0" w:line="240" w:lineRule="auto"/>
      </w:pPr>
      <w:r>
        <w:separator/>
      </w:r>
    </w:p>
  </w:footnote>
  <w:footnote w:type="continuationSeparator" w:id="0">
    <w:p w:rsidR="00550ADF" w:rsidRDefault="00550ADF" w:rsidP="00B41C3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72126F6F"/>
    <w:multiLevelType w:val="hybridMultilevel"/>
    <w:tmpl w:val="F4F63BE6"/>
    <w:lvl w:ilvl="0" w:tplc="DD9E72D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286FE9"/>
    <w:multiLevelType w:val="hybridMultilevel"/>
    <w:tmpl w:val="4350C422"/>
    <w:lvl w:ilvl="0" w:tplc="A7143B16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BB"/>
    <w:rsid w:val="0000496E"/>
    <w:rsid w:val="00005EB6"/>
    <w:rsid w:val="000078CF"/>
    <w:rsid w:val="00007FD1"/>
    <w:rsid w:val="000109D1"/>
    <w:rsid w:val="000114F4"/>
    <w:rsid w:val="000138AE"/>
    <w:rsid w:val="00013DCC"/>
    <w:rsid w:val="00015ABA"/>
    <w:rsid w:val="00017884"/>
    <w:rsid w:val="000206E8"/>
    <w:rsid w:val="000259DC"/>
    <w:rsid w:val="0003176E"/>
    <w:rsid w:val="00040AB0"/>
    <w:rsid w:val="00040E54"/>
    <w:rsid w:val="0004126F"/>
    <w:rsid w:val="000413B7"/>
    <w:rsid w:val="00041664"/>
    <w:rsid w:val="00043274"/>
    <w:rsid w:val="00043C8C"/>
    <w:rsid w:val="00044927"/>
    <w:rsid w:val="000452B3"/>
    <w:rsid w:val="00051164"/>
    <w:rsid w:val="00051F3C"/>
    <w:rsid w:val="00053E89"/>
    <w:rsid w:val="00056BDF"/>
    <w:rsid w:val="0005727F"/>
    <w:rsid w:val="000573CB"/>
    <w:rsid w:val="00060E6D"/>
    <w:rsid w:val="00061ED4"/>
    <w:rsid w:val="00061FDE"/>
    <w:rsid w:val="00062E00"/>
    <w:rsid w:val="00062FFE"/>
    <w:rsid w:val="00064D1A"/>
    <w:rsid w:val="00066035"/>
    <w:rsid w:val="00071197"/>
    <w:rsid w:val="00072C96"/>
    <w:rsid w:val="000759A1"/>
    <w:rsid w:val="000761D5"/>
    <w:rsid w:val="0008061E"/>
    <w:rsid w:val="000809B0"/>
    <w:rsid w:val="00085B12"/>
    <w:rsid w:val="0008697C"/>
    <w:rsid w:val="000869B8"/>
    <w:rsid w:val="00087D51"/>
    <w:rsid w:val="000911F3"/>
    <w:rsid w:val="000916E3"/>
    <w:rsid w:val="000926A7"/>
    <w:rsid w:val="00093E17"/>
    <w:rsid w:val="00094483"/>
    <w:rsid w:val="000953B9"/>
    <w:rsid w:val="000958A7"/>
    <w:rsid w:val="000965D7"/>
    <w:rsid w:val="00097C1C"/>
    <w:rsid w:val="000A1B85"/>
    <w:rsid w:val="000A2B76"/>
    <w:rsid w:val="000A581F"/>
    <w:rsid w:val="000A611D"/>
    <w:rsid w:val="000A6901"/>
    <w:rsid w:val="000A7BC9"/>
    <w:rsid w:val="000B729F"/>
    <w:rsid w:val="000B7EBA"/>
    <w:rsid w:val="000C045D"/>
    <w:rsid w:val="000C2314"/>
    <w:rsid w:val="000C263F"/>
    <w:rsid w:val="000C2736"/>
    <w:rsid w:val="000C5CF8"/>
    <w:rsid w:val="000C6A7F"/>
    <w:rsid w:val="000C7B28"/>
    <w:rsid w:val="000C7D4F"/>
    <w:rsid w:val="000D0A4C"/>
    <w:rsid w:val="000D1055"/>
    <w:rsid w:val="000D1D14"/>
    <w:rsid w:val="000D5D02"/>
    <w:rsid w:val="000D71B7"/>
    <w:rsid w:val="000E1DCA"/>
    <w:rsid w:val="000E2A8A"/>
    <w:rsid w:val="000E2B75"/>
    <w:rsid w:val="000E3445"/>
    <w:rsid w:val="000E6BBA"/>
    <w:rsid w:val="000F037E"/>
    <w:rsid w:val="000F2146"/>
    <w:rsid w:val="000F2486"/>
    <w:rsid w:val="000F4B4B"/>
    <w:rsid w:val="000F7970"/>
    <w:rsid w:val="000F79C1"/>
    <w:rsid w:val="00103AB1"/>
    <w:rsid w:val="001047D0"/>
    <w:rsid w:val="00107240"/>
    <w:rsid w:val="00112019"/>
    <w:rsid w:val="00112D15"/>
    <w:rsid w:val="00116D4D"/>
    <w:rsid w:val="00117440"/>
    <w:rsid w:val="00117640"/>
    <w:rsid w:val="0012007E"/>
    <w:rsid w:val="001212B5"/>
    <w:rsid w:val="00122050"/>
    <w:rsid w:val="0012335C"/>
    <w:rsid w:val="0012368D"/>
    <w:rsid w:val="00123848"/>
    <w:rsid w:val="00124EA2"/>
    <w:rsid w:val="00124FA0"/>
    <w:rsid w:val="001332FD"/>
    <w:rsid w:val="00133560"/>
    <w:rsid w:val="00133FAA"/>
    <w:rsid w:val="0013551D"/>
    <w:rsid w:val="0013559E"/>
    <w:rsid w:val="00136A05"/>
    <w:rsid w:val="00136DA4"/>
    <w:rsid w:val="00140163"/>
    <w:rsid w:val="00140D38"/>
    <w:rsid w:val="0014157F"/>
    <w:rsid w:val="00141D5A"/>
    <w:rsid w:val="00141FB3"/>
    <w:rsid w:val="00142DB3"/>
    <w:rsid w:val="00144684"/>
    <w:rsid w:val="00144E03"/>
    <w:rsid w:val="00145A99"/>
    <w:rsid w:val="00145F84"/>
    <w:rsid w:val="00151AFE"/>
    <w:rsid w:val="0015200E"/>
    <w:rsid w:val="00152512"/>
    <w:rsid w:val="0015277E"/>
    <w:rsid w:val="00152B59"/>
    <w:rsid w:val="001531FD"/>
    <w:rsid w:val="00153743"/>
    <w:rsid w:val="001537DB"/>
    <w:rsid w:val="001547FA"/>
    <w:rsid w:val="00154D7E"/>
    <w:rsid w:val="00156548"/>
    <w:rsid w:val="00160E35"/>
    <w:rsid w:val="00162D50"/>
    <w:rsid w:val="00165764"/>
    <w:rsid w:val="00171B1B"/>
    <w:rsid w:val="001728F6"/>
    <w:rsid w:val="001767F1"/>
    <w:rsid w:val="0018029E"/>
    <w:rsid w:val="001819E6"/>
    <w:rsid w:val="00182876"/>
    <w:rsid w:val="00187406"/>
    <w:rsid w:val="00190156"/>
    <w:rsid w:val="00193201"/>
    <w:rsid w:val="001933B2"/>
    <w:rsid w:val="00197E9C"/>
    <w:rsid w:val="001A2B2B"/>
    <w:rsid w:val="001A38CF"/>
    <w:rsid w:val="001A4D32"/>
    <w:rsid w:val="001A5082"/>
    <w:rsid w:val="001A604A"/>
    <w:rsid w:val="001A79BD"/>
    <w:rsid w:val="001B1539"/>
    <w:rsid w:val="001C0902"/>
    <w:rsid w:val="001C4DD5"/>
    <w:rsid w:val="001D2DB2"/>
    <w:rsid w:val="001D3536"/>
    <w:rsid w:val="001E17EC"/>
    <w:rsid w:val="001E332D"/>
    <w:rsid w:val="001E386D"/>
    <w:rsid w:val="001E3F05"/>
    <w:rsid w:val="001E45CA"/>
    <w:rsid w:val="001F162E"/>
    <w:rsid w:val="001F2363"/>
    <w:rsid w:val="001F4DD9"/>
    <w:rsid w:val="001F58A8"/>
    <w:rsid w:val="001F61CC"/>
    <w:rsid w:val="001F7155"/>
    <w:rsid w:val="001F7A7E"/>
    <w:rsid w:val="00205116"/>
    <w:rsid w:val="002135D1"/>
    <w:rsid w:val="00215351"/>
    <w:rsid w:val="00216E75"/>
    <w:rsid w:val="002219F1"/>
    <w:rsid w:val="002228EF"/>
    <w:rsid w:val="002236B4"/>
    <w:rsid w:val="00224BDA"/>
    <w:rsid w:val="00225B34"/>
    <w:rsid w:val="002304EC"/>
    <w:rsid w:val="00234350"/>
    <w:rsid w:val="0023482F"/>
    <w:rsid w:val="00236474"/>
    <w:rsid w:val="00241EE2"/>
    <w:rsid w:val="00245672"/>
    <w:rsid w:val="002467DA"/>
    <w:rsid w:val="002469DE"/>
    <w:rsid w:val="00246D19"/>
    <w:rsid w:val="00250782"/>
    <w:rsid w:val="00250BD8"/>
    <w:rsid w:val="00253782"/>
    <w:rsid w:val="002554CD"/>
    <w:rsid w:val="00257553"/>
    <w:rsid w:val="00261B45"/>
    <w:rsid w:val="00261C0F"/>
    <w:rsid w:val="00263120"/>
    <w:rsid w:val="002634C5"/>
    <w:rsid w:val="00263705"/>
    <w:rsid w:val="0026389D"/>
    <w:rsid w:val="00267916"/>
    <w:rsid w:val="00267BF9"/>
    <w:rsid w:val="0027089A"/>
    <w:rsid w:val="00270CB7"/>
    <w:rsid w:val="002730D5"/>
    <w:rsid w:val="0028040A"/>
    <w:rsid w:val="00282C3A"/>
    <w:rsid w:val="00283937"/>
    <w:rsid w:val="00283C98"/>
    <w:rsid w:val="002863A1"/>
    <w:rsid w:val="00286F1F"/>
    <w:rsid w:val="00290542"/>
    <w:rsid w:val="002931DB"/>
    <w:rsid w:val="00293B83"/>
    <w:rsid w:val="00294284"/>
    <w:rsid w:val="00296C22"/>
    <w:rsid w:val="00297B46"/>
    <w:rsid w:val="002A0EB2"/>
    <w:rsid w:val="002A4175"/>
    <w:rsid w:val="002B2BE7"/>
    <w:rsid w:val="002B3F30"/>
    <w:rsid w:val="002B4294"/>
    <w:rsid w:val="002B5514"/>
    <w:rsid w:val="002B5F87"/>
    <w:rsid w:val="002B7E28"/>
    <w:rsid w:val="002C02B1"/>
    <w:rsid w:val="002C3049"/>
    <w:rsid w:val="002C4444"/>
    <w:rsid w:val="002C4ABB"/>
    <w:rsid w:val="002C597E"/>
    <w:rsid w:val="002C79B1"/>
    <w:rsid w:val="002D01DB"/>
    <w:rsid w:val="002D4F2B"/>
    <w:rsid w:val="002D544F"/>
    <w:rsid w:val="002E16BE"/>
    <w:rsid w:val="002E5CDB"/>
    <w:rsid w:val="002F21C5"/>
    <w:rsid w:val="002F2325"/>
    <w:rsid w:val="002F3486"/>
    <w:rsid w:val="002F3D69"/>
    <w:rsid w:val="002F3DAE"/>
    <w:rsid w:val="002F5414"/>
    <w:rsid w:val="002F6790"/>
    <w:rsid w:val="002F72BA"/>
    <w:rsid w:val="002F7838"/>
    <w:rsid w:val="00304BDF"/>
    <w:rsid w:val="00304FAB"/>
    <w:rsid w:val="00305429"/>
    <w:rsid w:val="00305AF4"/>
    <w:rsid w:val="00310B4A"/>
    <w:rsid w:val="00310DEE"/>
    <w:rsid w:val="003165C8"/>
    <w:rsid w:val="00316B2A"/>
    <w:rsid w:val="00320C9F"/>
    <w:rsid w:val="00323C13"/>
    <w:rsid w:val="0032465B"/>
    <w:rsid w:val="00326849"/>
    <w:rsid w:val="003270CF"/>
    <w:rsid w:val="00332F72"/>
    <w:rsid w:val="0033315B"/>
    <w:rsid w:val="00333D0D"/>
    <w:rsid w:val="00333EC4"/>
    <w:rsid w:val="00334935"/>
    <w:rsid w:val="00344525"/>
    <w:rsid w:val="003459AC"/>
    <w:rsid w:val="00345D9D"/>
    <w:rsid w:val="0035162D"/>
    <w:rsid w:val="0035399A"/>
    <w:rsid w:val="003540A6"/>
    <w:rsid w:val="003554B4"/>
    <w:rsid w:val="00355D4C"/>
    <w:rsid w:val="003612EC"/>
    <w:rsid w:val="00365768"/>
    <w:rsid w:val="00367C40"/>
    <w:rsid w:val="003705DD"/>
    <w:rsid w:val="00371377"/>
    <w:rsid w:val="003749C3"/>
    <w:rsid w:val="00375658"/>
    <w:rsid w:val="0038038C"/>
    <w:rsid w:val="003805FD"/>
    <w:rsid w:val="00380B5B"/>
    <w:rsid w:val="00380D5D"/>
    <w:rsid w:val="0038134E"/>
    <w:rsid w:val="003814A8"/>
    <w:rsid w:val="00382308"/>
    <w:rsid w:val="003870C4"/>
    <w:rsid w:val="003871C1"/>
    <w:rsid w:val="003903DB"/>
    <w:rsid w:val="003922D6"/>
    <w:rsid w:val="003936CF"/>
    <w:rsid w:val="00393E5F"/>
    <w:rsid w:val="003B058E"/>
    <w:rsid w:val="003B1972"/>
    <w:rsid w:val="003B383F"/>
    <w:rsid w:val="003B3B28"/>
    <w:rsid w:val="003B49A2"/>
    <w:rsid w:val="003B4A9D"/>
    <w:rsid w:val="003B4E2E"/>
    <w:rsid w:val="003B793B"/>
    <w:rsid w:val="003B7DAF"/>
    <w:rsid w:val="003C6D72"/>
    <w:rsid w:val="003D03B1"/>
    <w:rsid w:val="003D65FB"/>
    <w:rsid w:val="003D7DEC"/>
    <w:rsid w:val="003D7EFE"/>
    <w:rsid w:val="003E0ABC"/>
    <w:rsid w:val="003E0E4B"/>
    <w:rsid w:val="003E6C1A"/>
    <w:rsid w:val="003F02A4"/>
    <w:rsid w:val="003F0AB9"/>
    <w:rsid w:val="003F1AFD"/>
    <w:rsid w:val="003F1DA2"/>
    <w:rsid w:val="003F2BFE"/>
    <w:rsid w:val="003F34B0"/>
    <w:rsid w:val="003F4A35"/>
    <w:rsid w:val="003F5F4E"/>
    <w:rsid w:val="003F6524"/>
    <w:rsid w:val="00400DB5"/>
    <w:rsid w:val="00401827"/>
    <w:rsid w:val="00401E7F"/>
    <w:rsid w:val="0040234B"/>
    <w:rsid w:val="0040317E"/>
    <w:rsid w:val="0040475A"/>
    <w:rsid w:val="004101DC"/>
    <w:rsid w:val="00410D17"/>
    <w:rsid w:val="004113D1"/>
    <w:rsid w:val="00411D47"/>
    <w:rsid w:val="00411EFF"/>
    <w:rsid w:val="00413460"/>
    <w:rsid w:val="00414281"/>
    <w:rsid w:val="00415928"/>
    <w:rsid w:val="00415959"/>
    <w:rsid w:val="00416929"/>
    <w:rsid w:val="0042211E"/>
    <w:rsid w:val="004232AC"/>
    <w:rsid w:val="004239BE"/>
    <w:rsid w:val="00424103"/>
    <w:rsid w:val="00424721"/>
    <w:rsid w:val="00424C79"/>
    <w:rsid w:val="00431454"/>
    <w:rsid w:val="004340EC"/>
    <w:rsid w:val="00435C6B"/>
    <w:rsid w:val="004365B9"/>
    <w:rsid w:val="004365E1"/>
    <w:rsid w:val="00436D04"/>
    <w:rsid w:val="004505D4"/>
    <w:rsid w:val="0045359D"/>
    <w:rsid w:val="00454C22"/>
    <w:rsid w:val="004568A4"/>
    <w:rsid w:val="004575C4"/>
    <w:rsid w:val="00460A50"/>
    <w:rsid w:val="00471336"/>
    <w:rsid w:val="004728A8"/>
    <w:rsid w:val="004738CC"/>
    <w:rsid w:val="00475FFA"/>
    <w:rsid w:val="00476B74"/>
    <w:rsid w:val="00476C89"/>
    <w:rsid w:val="00477FC3"/>
    <w:rsid w:val="00480065"/>
    <w:rsid w:val="0048188C"/>
    <w:rsid w:val="0048435A"/>
    <w:rsid w:val="00484E68"/>
    <w:rsid w:val="00485C98"/>
    <w:rsid w:val="00490EB9"/>
    <w:rsid w:val="004930AA"/>
    <w:rsid w:val="00493605"/>
    <w:rsid w:val="00493A3F"/>
    <w:rsid w:val="00495E85"/>
    <w:rsid w:val="00496886"/>
    <w:rsid w:val="00497A01"/>
    <w:rsid w:val="004A0766"/>
    <w:rsid w:val="004A0823"/>
    <w:rsid w:val="004A2C0D"/>
    <w:rsid w:val="004A3346"/>
    <w:rsid w:val="004A44CE"/>
    <w:rsid w:val="004A730F"/>
    <w:rsid w:val="004B00D5"/>
    <w:rsid w:val="004B051E"/>
    <w:rsid w:val="004B1C0B"/>
    <w:rsid w:val="004B4B11"/>
    <w:rsid w:val="004C005D"/>
    <w:rsid w:val="004C0236"/>
    <w:rsid w:val="004C049F"/>
    <w:rsid w:val="004C295E"/>
    <w:rsid w:val="004C4025"/>
    <w:rsid w:val="004C5818"/>
    <w:rsid w:val="004C6CF5"/>
    <w:rsid w:val="004C7E02"/>
    <w:rsid w:val="004D172A"/>
    <w:rsid w:val="004D1C45"/>
    <w:rsid w:val="004D21E6"/>
    <w:rsid w:val="004D4161"/>
    <w:rsid w:val="004D49DE"/>
    <w:rsid w:val="004D548D"/>
    <w:rsid w:val="004D62CE"/>
    <w:rsid w:val="004E0D41"/>
    <w:rsid w:val="004E0D78"/>
    <w:rsid w:val="004E282E"/>
    <w:rsid w:val="004E4E7B"/>
    <w:rsid w:val="004F3FF5"/>
    <w:rsid w:val="004F7E5B"/>
    <w:rsid w:val="005000E2"/>
    <w:rsid w:val="005046F3"/>
    <w:rsid w:val="005060C9"/>
    <w:rsid w:val="0050642B"/>
    <w:rsid w:val="00512766"/>
    <w:rsid w:val="0051531D"/>
    <w:rsid w:val="005171ED"/>
    <w:rsid w:val="0051743B"/>
    <w:rsid w:val="00520198"/>
    <w:rsid w:val="00521C61"/>
    <w:rsid w:val="00522040"/>
    <w:rsid w:val="00523DE5"/>
    <w:rsid w:val="005241EF"/>
    <w:rsid w:val="00524CE3"/>
    <w:rsid w:val="0052629E"/>
    <w:rsid w:val="00527B4A"/>
    <w:rsid w:val="005307DF"/>
    <w:rsid w:val="00530FF4"/>
    <w:rsid w:val="0053135E"/>
    <w:rsid w:val="005351EC"/>
    <w:rsid w:val="00535A6D"/>
    <w:rsid w:val="00537AFD"/>
    <w:rsid w:val="0054132D"/>
    <w:rsid w:val="00543969"/>
    <w:rsid w:val="00545BB4"/>
    <w:rsid w:val="00545D9C"/>
    <w:rsid w:val="005508FF"/>
    <w:rsid w:val="00550ADF"/>
    <w:rsid w:val="00557D43"/>
    <w:rsid w:val="0056799E"/>
    <w:rsid w:val="00570E61"/>
    <w:rsid w:val="00572923"/>
    <w:rsid w:val="00573246"/>
    <w:rsid w:val="00575A20"/>
    <w:rsid w:val="00576BD2"/>
    <w:rsid w:val="00577910"/>
    <w:rsid w:val="00582362"/>
    <w:rsid w:val="00582364"/>
    <w:rsid w:val="0058476C"/>
    <w:rsid w:val="00584C51"/>
    <w:rsid w:val="00585670"/>
    <w:rsid w:val="005856E1"/>
    <w:rsid w:val="00585F17"/>
    <w:rsid w:val="00587288"/>
    <w:rsid w:val="00592A3B"/>
    <w:rsid w:val="00592C4A"/>
    <w:rsid w:val="00594375"/>
    <w:rsid w:val="00594800"/>
    <w:rsid w:val="00594E23"/>
    <w:rsid w:val="005A07C6"/>
    <w:rsid w:val="005A3659"/>
    <w:rsid w:val="005A7491"/>
    <w:rsid w:val="005A7C76"/>
    <w:rsid w:val="005A7F45"/>
    <w:rsid w:val="005B0C5B"/>
    <w:rsid w:val="005B14FA"/>
    <w:rsid w:val="005B1B0F"/>
    <w:rsid w:val="005B41A8"/>
    <w:rsid w:val="005B442D"/>
    <w:rsid w:val="005B497B"/>
    <w:rsid w:val="005B5AB2"/>
    <w:rsid w:val="005B61ED"/>
    <w:rsid w:val="005C0B13"/>
    <w:rsid w:val="005C3883"/>
    <w:rsid w:val="005C4783"/>
    <w:rsid w:val="005C4B6F"/>
    <w:rsid w:val="005C618F"/>
    <w:rsid w:val="005D1DB0"/>
    <w:rsid w:val="005D249F"/>
    <w:rsid w:val="005D3C38"/>
    <w:rsid w:val="005D6BD3"/>
    <w:rsid w:val="005E29C7"/>
    <w:rsid w:val="005E2DAD"/>
    <w:rsid w:val="005E3640"/>
    <w:rsid w:val="005E4DF2"/>
    <w:rsid w:val="005E53BB"/>
    <w:rsid w:val="005E5750"/>
    <w:rsid w:val="005F03AC"/>
    <w:rsid w:val="005F04A6"/>
    <w:rsid w:val="005F1CC4"/>
    <w:rsid w:val="005F2C76"/>
    <w:rsid w:val="005F4E99"/>
    <w:rsid w:val="005F62CA"/>
    <w:rsid w:val="005F7A80"/>
    <w:rsid w:val="00601716"/>
    <w:rsid w:val="00602797"/>
    <w:rsid w:val="006069F9"/>
    <w:rsid w:val="00610520"/>
    <w:rsid w:val="00610572"/>
    <w:rsid w:val="00611759"/>
    <w:rsid w:val="00621859"/>
    <w:rsid w:val="00623483"/>
    <w:rsid w:val="006238A0"/>
    <w:rsid w:val="0062505C"/>
    <w:rsid w:val="00626CDB"/>
    <w:rsid w:val="00630C17"/>
    <w:rsid w:val="006321DB"/>
    <w:rsid w:val="0063248D"/>
    <w:rsid w:val="0063365B"/>
    <w:rsid w:val="0063369F"/>
    <w:rsid w:val="00634562"/>
    <w:rsid w:val="00636285"/>
    <w:rsid w:val="00640B49"/>
    <w:rsid w:val="00641037"/>
    <w:rsid w:val="00641292"/>
    <w:rsid w:val="00641901"/>
    <w:rsid w:val="006442FD"/>
    <w:rsid w:val="00644537"/>
    <w:rsid w:val="00644B2B"/>
    <w:rsid w:val="00645291"/>
    <w:rsid w:val="00645E8C"/>
    <w:rsid w:val="00651E4D"/>
    <w:rsid w:val="00653FF4"/>
    <w:rsid w:val="006541B4"/>
    <w:rsid w:val="00660A9E"/>
    <w:rsid w:val="00661760"/>
    <w:rsid w:val="00667FD4"/>
    <w:rsid w:val="00672015"/>
    <w:rsid w:val="00673034"/>
    <w:rsid w:val="006759DE"/>
    <w:rsid w:val="00676AA5"/>
    <w:rsid w:val="006778AF"/>
    <w:rsid w:val="00684565"/>
    <w:rsid w:val="006852E0"/>
    <w:rsid w:val="0069018E"/>
    <w:rsid w:val="00693E41"/>
    <w:rsid w:val="0069463D"/>
    <w:rsid w:val="00694B50"/>
    <w:rsid w:val="00697740"/>
    <w:rsid w:val="006A0AC7"/>
    <w:rsid w:val="006A332B"/>
    <w:rsid w:val="006A3A2D"/>
    <w:rsid w:val="006A3CE7"/>
    <w:rsid w:val="006A44D4"/>
    <w:rsid w:val="006A4903"/>
    <w:rsid w:val="006A7B8F"/>
    <w:rsid w:val="006A7D6B"/>
    <w:rsid w:val="006B1F4D"/>
    <w:rsid w:val="006B695C"/>
    <w:rsid w:val="006B70C4"/>
    <w:rsid w:val="006C5E42"/>
    <w:rsid w:val="006C7291"/>
    <w:rsid w:val="006C7D41"/>
    <w:rsid w:val="006D2332"/>
    <w:rsid w:val="006D4194"/>
    <w:rsid w:val="006D4321"/>
    <w:rsid w:val="006D445F"/>
    <w:rsid w:val="006D6C52"/>
    <w:rsid w:val="006D7C35"/>
    <w:rsid w:val="006E1A6D"/>
    <w:rsid w:val="006E1F01"/>
    <w:rsid w:val="006E418B"/>
    <w:rsid w:val="006E4A71"/>
    <w:rsid w:val="006E53D7"/>
    <w:rsid w:val="006E7F8A"/>
    <w:rsid w:val="006F0377"/>
    <w:rsid w:val="006F060D"/>
    <w:rsid w:val="006F1419"/>
    <w:rsid w:val="006F1B14"/>
    <w:rsid w:val="006F5ECA"/>
    <w:rsid w:val="00703240"/>
    <w:rsid w:val="00705212"/>
    <w:rsid w:val="00705D40"/>
    <w:rsid w:val="00707C8C"/>
    <w:rsid w:val="00711731"/>
    <w:rsid w:val="007230E1"/>
    <w:rsid w:val="00725298"/>
    <w:rsid w:val="00725EBC"/>
    <w:rsid w:val="0072761A"/>
    <w:rsid w:val="00727678"/>
    <w:rsid w:val="00730A6E"/>
    <w:rsid w:val="00730EA6"/>
    <w:rsid w:val="00731902"/>
    <w:rsid w:val="00731B1C"/>
    <w:rsid w:val="00733695"/>
    <w:rsid w:val="00733961"/>
    <w:rsid w:val="00737387"/>
    <w:rsid w:val="0073788F"/>
    <w:rsid w:val="0074776B"/>
    <w:rsid w:val="0075164E"/>
    <w:rsid w:val="00753EBA"/>
    <w:rsid w:val="007544B4"/>
    <w:rsid w:val="0075513E"/>
    <w:rsid w:val="00755A9F"/>
    <w:rsid w:val="00766E22"/>
    <w:rsid w:val="00767156"/>
    <w:rsid w:val="0077001B"/>
    <w:rsid w:val="007706D6"/>
    <w:rsid w:val="00772E3B"/>
    <w:rsid w:val="007730A5"/>
    <w:rsid w:val="00773968"/>
    <w:rsid w:val="007743D9"/>
    <w:rsid w:val="007747B7"/>
    <w:rsid w:val="00774B2D"/>
    <w:rsid w:val="007765E2"/>
    <w:rsid w:val="00780CA1"/>
    <w:rsid w:val="00783E5F"/>
    <w:rsid w:val="00784825"/>
    <w:rsid w:val="007856B4"/>
    <w:rsid w:val="00785E3D"/>
    <w:rsid w:val="007871B2"/>
    <w:rsid w:val="00791115"/>
    <w:rsid w:val="00793098"/>
    <w:rsid w:val="007937C6"/>
    <w:rsid w:val="007941BD"/>
    <w:rsid w:val="007944A9"/>
    <w:rsid w:val="00794DD4"/>
    <w:rsid w:val="0079600B"/>
    <w:rsid w:val="00797B7E"/>
    <w:rsid w:val="007A0815"/>
    <w:rsid w:val="007A2128"/>
    <w:rsid w:val="007A2DCF"/>
    <w:rsid w:val="007A2F04"/>
    <w:rsid w:val="007A35EF"/>
    <w:rsid w:val="007A3DEE"/>
    <w:rsid w:val="007A41E5"/>
    <w:rsid w:val="007A4751"/>
    <w:rsid w:val="007A677E"/>
    <w:rsid w:val="007A6F6F"/>
    <w:rsid w:val="007A79E8"/>
    <w:rsid w:val="007B197B"/>
    <w:rsid w:val="007B201B"/>
    <w:rsid w:val="007B3E43"/>
    <w:rsid w:val="007B4804"/>
    <w:rsid w:val="007B570F"/>
    <w:rsid w:val="007C23A8"/>
    <w:rsid w:val="007C5707"/>
    <w:rsid w:val="007C6A0E"/>
    <w:rsid w:val="007D3C18"/>
    <w:rsid w:val="007D4FC7"/>
    <w:rsid w:val="007D6828"/>
    <w:rsid w:val="007D6D35"/>
    <w:rsid w:val="007D7674"/>
    <w:rsid w:val="007E2D99"/>
    <w:rsid w:val="007E54BD"/>
    <w:rsid w:val="007F0B7F"/>
    <w:rsid w:val="007F0E93"/>
    <w:rsid w:val="007F22F2"/>
    <w:rsid w:val="007F7C59"/>
    <w:rsid w:val="007F7CB7"/>
    <w:rsid w:val="00803277"/>
    <w:rsid w:val="00806951"/>
    <w:rsid w:val="00807672"/>
    <w:rsid w:val="008108D4"/>
    <w:rsid w:val="0081093A"/>
    <w:rsid w:val="00812BD8"/>
    <w:rsid w:val="0081384E"/>
    <w:rsid w:val="00814051"/>
    <w:rsid w:val="008146DC"/>
    <w:rsid w:val="00814764"/>
    <w:rsid w:val="00815EB6"/>
    <w:rsid w:val="00816B12"/>
    <w:rsid w:val="00820845"/>
    <w:rsid w:val="0082132B"/>
    <w:rsid w:val="0082443F"/>
    <w:rsid w:val="00827C90"/>
    <w:rsid w:val="008306DF"/>
    <w:rsid w:val="00830A5D"/>
    <w:rsid w:val="0083158F"/>
    <w:rsid w:val="00831AEF"/>
    <w:rsid w:val="008425CC"/>
    <w:rsid w:val="00842846"/>
    <w:rsid w:val="00842C9E"/>
    <w:rsid w:val="008439E4"/>
    <w:rsid w:val="00843E5E"/>
    <w:rsid w:val="00844342"/>
    <w:rsid w:val="008456C8"/>
    <w:rsid w:val="00845990"/>
    <w:rsid w:val="0084622D"/>
    <w:rsid w:val="00847934"/>
    <w:rsid w:val="00850DDB"/>
    <w:rsid w:val="0085287C"/>
    <w:rsid w:val="00852F29"/>
    <w:rsid w:val="00854365"/>
    <w:rsid w:val="00854431"/>
    <w:rsid w:val="00854CC2"/>
    <w:rsid w:val="008612B1"/>
    <w:rsid w:val="00861B71"/>
    <w:rsid w:val="00862841"/>
    <w:rsid w:val="00865173"/>
    <w:rsid w:val="00866182"/>
    <w:rsid w:val="008661DF"/>
    <w:rsid w:val="00866564"/>
    <w:rsid w:val="008701F3"/>
    <w:rsid w:val="00872532"/>
    <w:rsid w:val="008725EE"/>
    <w:rsid w:val="0087389E"/>
    <w:rsid w:val="0087486E"/>
    <w:rsid w:val="008748EE"/>
    <w:rsid w:val="00874E4D"/>
    <w:rsid w:val="00876FC2"/>
    <w:rsid w:val="00882FFD"/>
    <w:rsid w:val="00886863"/>
    <w:rsid w:val="00891059"/>
    <w:rsid w:val="008970C8"/>
    <w:rsid w:val="00897446"/>
    <w:rsid w:val="008B1D88"/>
    <w:rsid w:val="008B2545"/>
    <w:rsid w:val="008B4EAA"/>
    <w:rsid w:val="008B4F7C"/>
    <w:rsid w:val="008B5959"/>
    <w:rsid w:val="008B5E01"/>
    <w:rsid w:val="008C2F45"/>
    <w:rsid w:val="008C3F96"/>
    <w:rsid w:val="008C58C9"/>
    <w:rsid w:val="008C5C78"/>
    <w:rsid w:val="008C7A81"/>
    <w:rsid w:val="008C7B3B"/>
    <w:rsid w:val="008D1572"/>
    <w:rsid w:val="008D35AB"/>
    <w:rsid w:val="008D54DA"/>
    <w:rsid w:val="008D63FD"/>
    <w:rsid w:val="008E252B"/>
    <w:rsid w:val="008E2E0E"/>
    <w:rsid w:val="008E3B09"/>
    <w:rsid w:val="008E3F79"/>
    <w:rsid w:val="008E716F"/>
    <w:rsid w:val="008F1052"/>
    <w:rsid w:val="008F425E"/>
    <w:rsid w:val="008F4476"/>
    <w:rsid w:val="008F4578"/>
    <w:rsid w:val="008F5D90"/>
    <w:rsid w:val="008F7190"/>
    <w:rsid w:val="009005DE"/>
    <w:rsid w:val="00901565"/>
    <w:rsid w:val="00901712"/>
    <w:rsid w:val="00903584"/>
    <w:rsid w:val="00912297"/>
    <w:rsid w:val="00913DB4"/>
    <w:rsid w:val="00913E28"/>
    <w:rsid w:val="0091547E"/>
    <w:rsid w:val="00916601"/>
    <w:rsid w:val="00920CA8"/>
    <w:rsid w:val="009221E6"/>
    <w:rsid w:val="0092346E"/>
    <w:rsid w:val="0092701E"/>
    <w:rsid w:val="00931620"/>
    <w:rsid w:val="00933446"/>
    <w:rsid w:val="00934AD1"/>
    <w:rsid w:val="00936437"/>
    <w:rsid w:val="00936595"/>
    <w:rsid w:val="0094329C"/>
    <w:rsid w:val="00945BF9"/>
    <w:rsid w:val="00947197"/>
    <w:rsid w:val="00951B8A"/>
    <w:rsid w:val="00951C78"/>
    <w:rsid w:val="0095241F"/>
    <w:rsid w:val="00952703"/>
    <w:rsid w:val="00954E31"/>
    <w:rsid w:val="00971B05"/>
    <w:rsid w:val="009736F5"/>
    <w:rsid w:val="00973ADD"/>
    <w:rsid w:val="00973CEF"/>
    <w:rsid w:val="00974F22"/>
    <w:rsid w:val="009757B4"/>
    <w:rsid w:val="00981B53"/>
    <w:rsid w:val="00981BE6"/>
    <w:rsid w:val="00984FB6"/>
    <w:rsid w:val="0098743D"/>
    <w:rsid w:val="009901C1"/>
    <w:rsid w:val="009904F6"/>
    <w:rsid w:val="009927C7"/>
    <w:rsid w:val="0099309C"/>
    <w:rsid w:val="009937AC"/>
    <w:rsid w:val="009A1DC1"/>
    <w:rsid w:val="009A419C"/>
    <w:rsid w:val="009A5C48"/>
    <w:rsid w:val="009A5EF2"/>
    <w:rsid w:val="009A6F33"/>
    <w:rsid w:val="009B2BC6"/>
    <w:rsid w:val="009B2D08"/>
    <w:rsid w:val="009B39CC"/>
    <w:rsid w:val="009B3B5B"/>
    <w:rsid w:val="009B5CE0"/>
    <w:rsid w:val="009C1080"/>
    <w:rsid w:val="009C1742"/>
    <w:rsid w:val="009C300D"/>
    <w:rsid w:val="009C4B43"/>
    <w:rsid w:val="009C606E"/>
    <w:rsid w:val="009D41AB"/>
    <w:rsid w:val="009D476B"/>
    <w:rsid w:val="009D536C"/>
    <w:rsid w:val="009D7168"/>
    <w:rsid w:val="009E0306"/>
    <w:rsid w:val="009E3687"/>
    <w:rsid w:val="009E43A4"/>
    <w:rsid w:val="009E5062"/>
    <w:rsid w:val="009E547D"/>
    <w:rsid w:val="009E5891"/>
    <w:rsid w:val="009E5ACE"/>
    <w:rsid w:val="009E630F"/>
    <w:rsid w:val="009F5D60"/>
    <w:rsid w:val="009F756B"/>
    <w:rsid w:val="00A025ED"/>
    <w:rsid w:val="00A02B49"/>
    <w:rsid w:val="00A0332A"/>
    <w:rsid w:val="00A04AFD"/>
    <w:rsid w:val="00A054F1"/>
    <w:rsid w:val="00A06426"/>
    <w:rsid w:val="00A10ADB"/>
    <w:rsid w:val="00A12F1C"/>
    <w:rsid w:val="00A141CA"/>
    <w:rsid w:val="00A23669"/>
    <w:rsid w:val="00A24423"/>
    <w:rsid w:val="00A31058"/>
    <w:rsid w:val="00A333C7"/>
    <w:rsid w:val="00A3640C"/>
    <w:rsid w:val="00A371A1"/>
    <w:rsid w:val="00A372BE"/>
    <w:rsid w:val="00A4162A"/>
    <w:rsid w:val="00A508E5"/>
    <w:rsid w:val="00A55395"/>
    <w:rsid w:val="00A57F32"/>
    <w:rsid w:val="00A60651"/>
    <w:rsid w:val="00A64720"/>
    <w:rsid w:val="00A64BD5"/>
    <w:rsid w:val="00A64F8A"/>
    <w:rsid w:val="00A65F72"/>
    <w:rsid w:val="00A6633D"/>
    <w:rsid w:val="00A6758A"/>
    <w:rsid w:val="00A67F46"/>
    <w:rsid w:val="00A7011D"/>
    <w:rsid w:val="00A70EB3"/>
    <w:rsid w:val="00A7110C"/>
    <w:rsid w:val="00A755F1"/>
    <w:rsid w:val="00A7604C"/>
    <w:rsid w:val="00A80809"/>
    <w:rsid w:val="00A80930"/>
    <w:rsid w:val="00A82825"/>
    <w:rsid w:val="00A834C5"/>
    <w:rsid w:val="00A86F34"/>
    <w:rsid w:val="00A9268F"/>
    <w:rsid w:val="00A9386F"/>
    <w:rsid w:val="00A93CB6"/>
    <w:rsid w:val="00A95255"/>
    <w:rsid w:val="00AA0968"/>
    <w:rsid w:val="00AA0D57"/>
    <w:rsid w:val="00AA483D"/>
    <w:rsid w:val="00AB2FBA"/>
    <w:rsid w:val="00AB3546"/>
    <w:rsid w:val="00AB6EBF"/>
    <w:rsid w:val="00AC27A7"/>
    <w:rsid w:val="00AC3A6D"/>
    <w:rsid w:val="00AC4199"/>
    <w:rsid w:val="00AC76A3"/>
    <w:rsid w:val="00AD149A"/>
    <w:rsid w:val="00AD2255"/>
    <w:rsid w:val="00AD26A1"/>
    <w:rsid w:val="00AD36F8"/>
    <w:rsid w:val="00AD54D9"/>
    <w:rsid w:val="00AD5FEF"/>
    <w:rsid w:val="00AD72E3"/>
    <w:rsid w:val="00AD76BC"/>
    <w:rsid w:val="00AE0014"/>
    <w:rsid w:val="00AE00E1"/>
    <w:rsid w:val="00AE3153"/>
    <w:rsid w:val="00AE5AE3"/>
    <w:rsid w:val="00AE6A1A"/>
    <w:rsid w:val="00AF03CC"/>
    <w:rsid w:val="00AF2015"/>
    <w:rsid w:val="00B0053F"/>
    <w:rsid w:val="00B00813"/>
    <w:rsid w:val="00B0315B"/>
    <w:rsid w:val="00B04FB9"/>
    <w:rsid w:val="00B07212"/>
    <w:rsid w:val="00B07519"/>
    <w:rsid w:val="00B07651"/>
    <w:rsid w:val="00B10482"/>
    <w:rsid w:val="00B13C44"/>
    <w:rsid w:val="00B1495B"/>
    <w:rsid w:val="00B160CE"/>
    <w:rsid w:val="00B1788E"/>
    <w:rsid w:val="00B20FB5"/>
    <w:rsid w:val="00B21629"/>
    <w:rsid w:val="00B225D8"/>
    <w:rsid w:val="00B25139"/>
    <w:rsid w:val="00B254C8"/>
    <w:rsid w:val="00B2676B"/>
    <w:rsid w:val="00B30F7E"/>
    <w:rsid w:val="00B321DE"/>
    <w:rsid w:val="00B32B2E"/>
    <w:rsid w:val="00B32E88"/>
    <w:rsid w:val="00B34F71"/>
    <w:rsid w:val="00B3637A"/>
    <w:rsid w:val="00B371C5"/>
    <w:rsid w:val="00B41C35"/>
    <w:rsid w:val="00B4404A"/>
    <w:rsid w:val="00B450C9"/>
    <w:rsid w:val="00B458C8"/>
    <w:rsid w:val="00B50081"/>
    <w:rsid w:val="00B50487"/>
    <w:rsid w:val="00B51B97"/>
    <w:rsid w:val="00B56438"/>
    <w:rsid w:val="00B602BC"/>
    <w:rsid w:val="00B62D81"/>
    <w:rsid w:val="00B6581A"/>
    <w:rsid w:val="00B6630C"/>
    <w:rsid w:val="00B7275A"/>
    <w:rsid w:val="00B7504B"/>
    <w:rsid w:val="00B75985"/>
    <w:rsid w:val="00B81B86"/>
    <w:rsid w:val="00B874FC"/>
    <w:rsid w:val="00B92E1F"/>
    <w:rsid w:val="00B941BA"/>
    <w:rsid w:val="00B9433F"/>
    <w:rsid w:val="00BA148F"/>
    <w:rsid w:val="00BA168E"/>
    <w:rsid w:val="00BA3CFB"/>
    <w:rsid w:val="00BA5D94"/>
    <w:rsid w:val="00BB2B11"/>
    <w:rsid w:val="00BB326A"/>
    <w:rsid w:val="00BB342D"/>
    <w:rsid w:val="00BC011F"/>
    <w:rsid w:val="00BC17AC"/>
    <w:rsid w:val="00BC2CA1"/>
    <w:rsid w:val="00BC2D61"/>
    <w:rsid w:val="00BC31B5"/>
    <w:rsid w:val="00BC6F0F"/>
    <w:rsid w:val="00BC7296"/>
    <w:rsid w:val="00BD00E9"/>
    <w:rsid w:val="00BD1894"/>
    <w:rsid w:val="00BD3F23"/>
    <w:rsid w:val="00BD43E0"/>
    <w:rsid w:val="00BD47AC"/>
    <w:rsid w:val="00BD4F03"/>
    <w:rsid w:val="00BD717A"/>
    <w:rsid w:val="00BE5066"/>
    <w:rsid w:val="00BE6253"/>
    <w:rsid w:val="00BE7D81"/>
    <w:rsid w:val="00BF10AE"/>
    <w:rsid w:val="00BF11FB"/>
    <w:rsid w:val="00BF14B8"/>
    <w:rsid w:val="00BF1F60"/>
    <w:rsid w:val="00BF245A"/>
    <w:rsid w:val="00BF4952"/>
    <w:rsid w:val="00BF6D1D"/>
    <w:rsid w:val="00C01450"/>
    <w:rsid w:val="00C05773"/>
    <w:rsid w:val="00C079FD"/>
    <w:rsid w:val="00C120A2"/>
    <w:rsid w:val="00C12293"/>
    <w:rsid w:val="00C14D13"/>
    <w:rsid w:val="00C15497"/>
    <w:rsid w:val="00C15BBF"/>
    <w:rsid w:val="00C15D49"/>
    <w:rsid w:val="00C15E79"/>
    <w:rsid w:val="00C1702E"/>
    <w:rsid w:val="00C21254"/>
    <w:rsid w:val="00C232B3"/>
    <w:rsid w:val="00C24EA8"/>
    <w:rsid w:val="00C25C1C"/>
    <w:rsid w:val="00C272F3"/>
    <w:rsid w:val="00C34EBF"/>
    <w:rsid w:val="00C36DD7"/>
    <w:rsid w:val="00C40C9E"/>
    <w:rsid w:val="00C44BBA"/>
    <w:rsid w:val="00C45E4B"/>
    <w:rsid w:val="00C5263B"/>
    <w:rsid w:val="00C5358E"/>
    <w:rsid w:val="00C54049"/>
    <w:rsid w:val="00C54D56"/>
    <w:rsid w:val="00C56FE7"/>
    <w:rsid w:val="00C60816"/>
    <w:rsid w:val="00C62291"/>
    <w:rsid w:val="00C63544"/>
    <w:rsid w:val="00C635EF"/>
    <w:rsid w:val="00C6415E"/>
    <w:rsid w:val="00C64436"/>
    <w:rsid w:val="00C6492E"/>
    <w:rsid w:val="00C64F09"/>
    <w:rsid w:val="00C6518F"/>
    <w:rsid w:val="00C6554A"/>
    <w:rsid w:val="00C6631C"/>
    <w:rsid w:val="00C66D64"/>
    <w:rsid w:val="00C71B25"/>
    <w:rsid w:val="00C7202D"/>
    <w:rsid w:val="00C72ED1"/>
    <w:rsid w:val="00C7382B"/>
    <w:rsid w:val="00C73C31"/>
    <w:rsid w:val="00C773CE"/>
    <w:rsid w:val="00C81D47"/>
    <w:rsid w:val="00C82E64"/>
    <w:rsid w:val="00C83AF6"/>
    <w:rsid w:val="00C852C1"/>
    <w:rsid w:val="00C85828"/>
    <w:rsid w:val="00C859DF"/>
    <w:rsid w:val="00C85EA7"/>
    <w:rsid w:val="00C87805"/>
    <w:rsid w:val="00C93F6E"/>
    <w:rsid w:val="00C95243"/>
    <w:rsid w:val="00C95924"/>
    <w:rsid w:val="00CA2E49"/>
    <w:rsid w:val="00CA45B1"/>
    <w:rsid w:val="00CA48DD"/>
    <w:rsid w:val="00CA5A83"/>
    <w:rsid w:val="00CA6A3B"/>
    <w:rsid w:val="00CA7900"/>
    <w:rsid w:val="00CA7B53"/>
    <w:rsid w:val="00CB006D"/>
    <w:rsid w:val="00CB04EB"/>
    <w:rsid w:val="00CB09BE"/>
    <w:rsid w:val="00CB3E18"/>
    <w:rsid w:val="00CB46A1"/>
    <w:rsid w:val="00CB4786"/>
    <w:rsid w:val="00CB508A"/>
    <w:rsid w:val="00CB69C8"/>
    <w:rsid w:val="00CB726F"/>
    <w:rsid w:val="00CC05C1"/>
    <w:rsid w:val="00CC1B99"/>
    <w:rsid w:val="00CC1E9D"/>
    <w:rsid w:val="00CC22CF"/>
    <w:rsid w:val="00CC42A8"/>
    <w:rsid w:val="00CC4553"/>
    <w:rsid w:val="00CC4BB9"/>
    <w:rsid w:val="00CD389E"/>
    <w:rsid w:val="00CD4695"/>
    <w:rsid w:val="00CD63D7"/>
    <w:rsid w:val="00CE01E4"/>
    <w:rsid w:val="00CE1609"/>
    <w:rsid w:val="00CE1BAF"/>
    <w:rsid w:val="00CE284E"/>
    <w:rsid w:val="00CE5197"/>
    <w:rsid w:val="00CE6860"/>
    <w:rsid w:val="00CF074D"/>
    <w:rsid w:val="00CF181B"/>
    <w:rsid w:val="00CF3405"/>
    <w:rsid w:val="00CF4743"/>
    <w:rsid w:val="00CF5C5A"/>
    <w:rsid w:val="00CF7E97"/>
    <w:rsid w:val="00D002ED"/>
    <w:rsid w:val="00D00C7E"/>
    <w:rsid w:val="00D00FE8"/>
    <w:rsid w:val="00D02868"/>
    <w:rsid w:val="00D02895"/>
    <w:rsid w:val="00D03BC6"/>
    <w:rsid w:val="00D07053"/>
    <w:rsid w:val="00D07DAE"/>
    <w:rsid w:val="00D1125A"/>
    <w:rsid w:val="00D125A1"/>
    <w:rsid w:val="00D13135"/>
    <w:rsid w:val="00D136C2"/>
    <w:rsid w:val="00D149CF"/>
    <w:rsid w:val="00D158A9"/>
    <w:rsid w:val="00D16516"/>
    <w:rsid w:val="00D202D8"/>
    <w:rsid w:val="00D219DB"/>
    <w:rsid w:val="00D23264"/>
    <w:rsid w:val="00D2725D"/>
    <w:rsid w:val="00D30133"/>
    <w:rsid w:val="00D301F1"/>
    <w:rsid w:val="00D31D91"/>
    <w:rsid w:val="00D3263A"/>
    <w:rsid w:val="00D32674"/>
    <w:rsid w:val="00D33C24"/>
    <w:rsid w:val="00D34855"/>
    <w:rsid w:val="00D35D1A"/>
    <w:rsid w:val="00D4603E"/>
    <w:rsid w:val="00D50172"/>
    <w:rsid w:val="00D52378"/>
    <w:rsid w:val="00D54228"/>
    <w:rsid w:val="00D55576"/>
    <w:rsid w:val="00D60349"/>
    <w:rsid w:val="00D60EF2"/>
    <w:rsid w:val="00D67061"/>
    <w:rsid w:val="00D71B94"/>
    <w:rsid w:val="00D74D10"/>
    <w:rsid w:val="00D75102"/>
    <w:rsid w:val="00D756AE"/>
    <w:rsid w:val="00D7593A"/>
    <w:rsid w:val="00D81A8E"/>
    <w:rsid w:val="00D81C24"/>
    <w:rsid w:val="00D855EA"/>
    <w:rsid w:val="00D8689B"/>
    <w:rsid w:val="00D93D2A"/>
    <w:rsid w:val="00D961DB"/>
    <w:rsid w:val="00D96CE2"/>
    <w:rsid w:val="00D9797D"/>
    <w:rsid w:val="00DA09DE"/>
    <w:rsid w:val="00DA101B"/>
    <w:rsid w:val="00DA1699"/>
    <w:rsid w:val="00DA336E"/>
    <w:rsid w:val="00DA5AFB"/>
    <w:rsid w:val="00DA7385"/>
    <w:rsid w:val="00DB09ED"/>
    <w:rsid w:val="00DB0DF8"/>
    <w:rsid w:val="00DB1960"/>
    <w:rsid w:val="00DB2194"/>
    <w:rsid w:val="00DB2FEB"/>
    <w:rsid w:val="00DB35F2"/>
    <w:rsid w:val="00DB3CF3"/>
    <w:rsid w:val="00DB4D9C"/>
    <w:rsid w:val="00DB7F8C"/>
    <w:rsid w:val="00DC0E30"/>
    <w:rsid w:val="00DC366D"/>
    <w:rsid w:val="00DC60C4"/>
    <w:rsid w:val="00DC6C07"/>
    <w:rsid w:val="00DD2747"/>
    <w:rsid w:val="00DD3FE5"/>
    <w:rsid w:val="00DD5234"/>
    <w:rsid w:val="00DE0F9A"/>
    <w:rsid w:val="00DE4B19"/>
    <w:rsid w:val="00DE502D"/>
    <w:rsid w:val="00DE7308"/>
    <w:rsid w:val="00DE73EC"/>
    <w:rsid w:val="00DF12D9"/>
    <w:rsid w:val="00DF14C1"/>
    <w:rsid w:val="00DF1A59"/>
    <w:rsid w:val="00DF3CD9"/>
    <w:rsid w:val="00DF41C5"/>
    <w:rsid w:val="00DF555E"/>
    <w:rsid w:val="00E01B71"/>
    <w:rsid w:val="00E01CD3"/>
    <w:rsid w:val="00E02D88"/>
    <w:rsid w:val="00E05598"/>
    <w:rsid w:val="00E06507"/>
    <w:rsid w:val="00E06940"/>
    <w:rsid w:val="00E06BFD"/>
    <w:rsid w:val="00E1241B"/>
    <w:rsid w:val="00E1361D"/>
    <w:rsid w:val="00E14363"/>
    <w:rsid w:val="00E15282"/>
    <w:rsid w:val="00E15995"/>
    <w:rsid w:val="00E16951"/>
    <w:rsid w:val="00E16BBF"/>
    <w:rsid w:val="00E16C33"/>
    <w:rsid w:val="00E17DFC"/>
    <w:rsid w:val="00E20892"/>
    <w:rsid w:val="00E257E9"/>
    <w:rsid w:val="00E260CE"/>
    <w:rsid w:val="00E27B00"/>
    <w:rsid w:val="00E3008C"/>
    <w:rsid w:val="00E3182A"/>
    <w:rsid w:val="00E32544"/>
    <w:rsid w:val="00E3326A"/>
    <w:rsid w:val="00E340CC"/>
    <w:rsid w:val="00E35407"/>
    <w:rsid w:val="00E40190"/>
    <w:rsid w:val="00E40C31"/>
    <w:rsid w:val="00E40D1A"/>
    <w:rsid w:val="00E41946"/>
    <w:rsid w:val="00E444B3"/>
    <w:rsid w:val="00E44628"/>
    <w:rsid w:val="00E4557A"/>
    <w:rsid w:val="00E45D8A"/>
    <w:rsid w:val="00E52AC9"/>
    <w:rsid w:val="00E63116"/>
    <w:rsid w:val="00E63A13"/>
    <w:rsid w:val="00E677E7"/>
    <w:rsid w:val="00E70943"/>
    <w:rsid w:val="00E74BF2"/>
    <w:rsid w:val="00E7588D"/>
    <w:rsid w:val="00E80417"/>
    <w:rsid w:val="00E81166"/>
    <w:rsid w:val="00E82522"/>
    <w:rsid w:val="00E85AE9"/>
    <w:rsid w:val="00E865B1"/>
    <w:rsid w:val="00E86A83"/>
    <w:rsid w:val="00E87FBD"/>
    <w:rsid w:val="00E913F6"/>
    <w:rsid w:val="00E91DE2"/>
    <w:rsid w:val="00E95160"/>
    <w:rsid w:val="00E956D8"/>
    <w:rsid w:val="00E96277"/>
    <w:rsid w:val="00E96604"/>
    <w:rsid w:val="00E96896"/>
    <w:rsid w:val="00EA24F2"/>
    <w:rsid w:val="00EA3F3F"/>
    <w:rsid w:val="00EA5645"/>
    <w:rsid w:val="00EA6A09"/>
    <w:rsid w:val="00EA6C4B"/>
    <w:rsid w:val="00EA74A6"/>
    <w:rsid w:val="00EA7C80"/>
    <w:rsid w:val="00EB38CA"/>
    <w:rsid w:val="00EB5EA3"/>
    <w:rsid w:val="00EB6705"/>
    <w:rsid w:val="00EB76D6"/>
    <w:rsid w:val="00EC1611"/>
    <w:rsid w:val="00EC3BDD"/>
    <w:rsid w:val="00EC6568"/>
    <w:rsid w:val="00EC7D09"/>
    <w:rsid w:val="00ED1288"/>
    <w:rsid w:val="00ED53AF"/>
    <w:rsid w:val="00ED59D9"/>
    <w:rsid w:val="00ED67D7"/>
    <w:rsid w:val="00ED6DE1"/>
    <w:rsid w:val="00ED7C44"/>
    <w:rsid w:val="00EE1A26"/>
    <w:rsid w:val="00EE1DC1"/>
    <w:rsid w:val="00EE50D7"/>
    <w:rsid w:val="00EE659E"/>
    <w:rsid w:val="00EF3701"/>
    <w:rsid w:val="00EF4AB7"/>
    <w:rsid w:val="00EF5B3F"/>
    <w:rsid w:val="00F00873"/>
    <w:rsid w:val="00F0538E"/>
    <w:rsid w:val="00F058AF"/>
    <w:rsid w:val="00F11810"/>
    <w:rsid w:val="00F121D7"/>
    <w:rsid w:val="00F12CBB"/>
    <w:rsid w:val="00F139FA"/>
    <w:rsid w:val="00F15BC3"/>
    <w:rsid w:val="00F24C2D"/>
    <w:rsid w:val="00F328CB"/>
    <w:rsid w:val="00F35660"/>
    <w:rsid w:val="00F35A63"/>
    <w:rsid w:val="00F402AC"/>
    <w:rsid w:val="00F40453"/>
    <w:rsid w:val="00F41A6B"/>
    <w:rsid w:val="00F4202A"/>
    <w:rsid w:val="00F46093"/>
    <w:rsid w:val="00F479F7"/>
    <w:rsid w:val="00F535B1"/>
    <w:rsid w:val="00F535D4"/>
    <w:rsid w:val="00F55D10"/>
    <w:rsid w:val="00F62931"/>
    <w:rsid w:val="00F62BC3"/>
    <w:rsid w:val="00F63F36"/>
    <w:rsid w:val="00F63F48"/>
    <w:rsid w:val="00F65B61"/>
    <w:rsid w:val="00F66DAB"/>
    <w:rsid w:val="00F66EAE"/>
    <w:rsid w:val="00F675DC"/>
    <w:rsid w:val="00F6772D"/>
    <w:rsid w:val="00F71DA7"/>
    <w:rsid w:val="00F72190"/>
    <w:rsid w:val="00F74146"/>
    <w:rsid w:val="00F760D7"/>
    <w:rsid w:val="00F8206D"/>
    <w:rsid w:val="00F82687"/>
    <w:rsid w:val="00F830C9"/>
    <w:rsid w:val="00F85B64"/>
    <w:rsid w:val="00F91004"/>
    <w:rsid w:val="00F978F6"/>
    <w:rsid w:val="00F97F9A"/>
    <w:rsid w:val="00FA087D"/>
    <w:rsid w:val="00FA2117"/>
    <w:rsid w:val="00FA57A5"/>
    <w:rsid w:val="00FA6B2B"/>
    <w:rsid w:val="00FA7B2F"/>
    <w:rsid w:val="00FB04F7"/>
    <w:rsid w:val="00FB211E"/>
    <w:rsid w:val="00FB6484"/>
    <w:rsid w:val="00FB6A6F"/>
    <w:rsid w:val="00FB7840"/>
    <w:rsid w:val="00FC014A"/>
    <w:rsid w:val="00FC02E0"/>
    <w:rsid w:val="00FC1D3B"/>
    <w:rsid w:val="00FC33AE"/>
    <w:rsid w:val="00FC4CB0"/>
    <w:rsid w:val="00FC52CE"/>
    <w:rsid w:val="00FC6E2C"/>
    <w:rsid w:val="00FD1BA8"/>
    <w:rsid w:val="00FD3533"/>
    <w:rsid w:val="00FE2014"/>
    <w:rsid w:val="00FE2074"/>
    <w:rsid w:val="00FE400E"/>
    <w:rsid w:val="00FE4844"/>
    <w:rsid w:val="00FE4FE1"/>
    <w:rsid w:val="00FE7FE3"/>
    <w:rsid w:val="00FF2560"/>
    <w:rsid w:val="00FF55FD"/>
    <w:rsid w:val="01011177"/>
    <w:rsid w:val="019D41A2"/>
    <w:rsid w:val="02F95AC2"/>
    <w:rsid w:val="0357136D"/>
    <w:rsid w:val="038B6360"/>
    <w:rsid w:val="04017214"/>
    <w:rsid w:val="042F6ADB"/>
    <w:rsid w:val="048303E9"/>
    <w:rsid w:val="04AC4A6F"/>
    <w:rsid w:val="057B20AC"/>
    <w:rsid w:val="065C4FF4"/>
    <w:rsid w:val="07AA2046"/>
    <w:rsid w:val="0AF518C0"/>
    <w:rsid w:val="0B1816E0"/>
    <w:rsid w:val="0B2836A0"/>
    <w:rsid w:val="0C7F7EC5"/>
    <w:rsid w:val="0DBD01E7"/>
    <w:rsid w:val="0E277014"/>
    <w:rsid w:val="0E433368"/>
    <w:rsid w:val="0F7C7E0C"/>
    <w:rsid w:val="11395C1C"/>
    <w:rsid w:val="11A50430"/>
    <w:rsid w:val="11E4387B"/>
    <w:rsid w:val="120530A0"/>
    <w:rsid w:val="17544846"/>
    <w:rsid w:val="175D39DA"/>
    <w:rsid w:val="1873670A"/>
    <w:rsid w:val="1A2047B8"/>
    <w:rsid w:val="1D680FB4"/>
    <w:rsid w:val="1DBD159C"/>
    <w:rsid w:val="1DEC3ED3"/>
    <w:rsid w:val="1EF331AB"/>
    <w:rsid w:val="1F2A7E56"/>
    <w:rsid w:val="20D5005F"/>
    <w:rsid w:val="20E21F90"/>
    <w:rsid w:val="23904D03"/>
    <w:rsid w:val="24E94EA2"/>
    <w:rsid w:val="25F54EE4"/>
    <w:rsid w:val="26B26AF7"/>
    <w:rsid w:val="299552B1"/>
    <w:rsid w:val="29E50BAE"/>
    <w:rsid w:val="29EE0FC9"/>
    <w:rsid w:val="2A6F0897"/>
    <w:rsid w:val="2AF5225A"/>
    <w:rsid w:val="2CB97BDF"/>
    <w:rsid w:val="2D8F038A"/>
    <w:rsid w:val="2DC96A4E"/>
    <w:rsid w:val="2FE01C20"/>
    <w:rsid w:val="31CF4AB1"/>
    <w:rsid w:val="33035E68"/>
    <w:rsid w:val="33713745"/>
    <w:rsid w:val="365B2BB3"/>
    <w:rsid w:val="378C789D"/>
    <w:rsid w:val="37F47A89"/>
    <w:rsid w:val="39DB2D98"/>
    <w:rsid w:val="39DD7C46"/>
    <w:rsid w:val="3A0679A4"/>
    <w:rsid w:val="3AE54644"/>
    <w:rsid w:val="3BC716C5"/>
    <w:rsid w:val="3C370600"/>
    <w:rsid w:val="3C60115B"/>
    <w:rsid w:val="3DC8618B"/>
    <w:rsid w:val="3F1F5F4F"/>
    <w:rsid w:val="3FB54745"/>
    <w:rsid w:val="3FE43D22"/>
    <w:rsid w:val="41034DBF"/>
    <w:rsid w:val="41C71E21"/>
    <w:rsid w:val="41E43CF0"/>
    <w:rsid w:val="42553350"/>
    <w:rsid w:val="42A62B14"/>
    <w:rsid w:val="42FF0483"/>
    <w:rsid w:val="43602622"/>
    <w:rsid w:val="44195BF7"/>
    <w:rsid w:val="45445C62"/>
    <w:rsid w:val="45E142F8"/>
    <w:rsid w:val="466D4071"/>
    <w:rsid w:val="479A4A59"/>
    <w:rsid w:val="48090DCA"/>
    <w:rsid w:val="486E2089"/>
    <w:rsid w:val="4AB9701A"/>
    <w:rsid w:val="4C3E1F59"/>
    <w:rsid w:val="4F1C488D"/>
    <w:rsid w:val="50741427"/>
    <w:rsid w:val="5154182C"/>
    <w:rsid w:val="52181420"/>
    <w:rsid w:val="52A21B77"/>
    <w:rsid w:val="54DF5510"/>
    <w:rsid w:val="55B15481"/>
    <w:rsid w:val="561A063D"/>
    <w:rsid w:val="56CB6AD1"/>
    <w:rsid w:val="5A737E1D"/>
    <w:rsid w:val="5B1606D6"/>
    <w:rsid w:val="5B416A7F"/>
    <w:rsid w:val="5B422F5E"/>
    <w:rsid w:val="5B5717F4"/>
    <w:rsid w:val="5B987AAA"/>
    <w:rsid w:val="5C2E0542"/>
    <w:rsid w:val="5C4C6B83"/>
    <w:rsid w:val="5E56062D"/>
    <w:rsid w:val="613843CE"/>
    <w:rsid w:val="636A4F80"/>
    <w:rsid w:val="63AF51EA"/>
    <w:rsid w:val="63BD5AEE"/>
    <w:rsid w:val="68AC5BCE"/>
    <w:rsid w:val="6B2C12D9"/>
    <w:rsid w:val="6B9E4AF4"/>
    <w:rsid w:val="6BD40FC1"/>
    <w:rsid w:val="6C3838E0"/>
    <w:rsid w:val="6CB7076E"/>
    <w:rsid w:val="6D057FD4"/>
    <w:rsid w:val="6E2A081E"/>
    <w:rsid w:val="70AC4F38"/>
    <w:rsid w:val="72183D93"/>
    <w:rsid w:val="72187C5A"/>
    <w:rsid w:val="728A795B"/>
    <w:rsid w:val="729A0877"/>
    <w:rsid w:val="73440040"/>
    <w:rsid w:val="736C2AD5"/>
    <w:rsid w:val="73820C5D"/>
    <w:rsid w:val="73A76856"/>
    <w:rsid w:val="75015244"/>
    <w:rsid w:val="76216BF5"/>
    <w:rsid w:val="77227C0E"/>
    <w:rsid w:val="77BB77F3"/>
    <w:rsid w:val="783E6BF4"/>
    <w:rsid w:val="787A44A1"/>
    <w:rsid w:val="78C43753"/>
    <w:rsid w:val="79D37DBA"/>
    <w:rsid w:val="7A47009B"/>
    <w:rsid w:val="7A701CCE"/>
    <w:rsid w:val="7AE115B9"/>
    <w:rsid w:val="7E0D13A8"/>
    <w:rsid w:val="7F165BFC"/>
    <w:rsid w:val="7F9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F80439EF-7477-4FA6-BA3C-80E1B706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before="120" w:after="200" w:line="264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0C0"/>
      <w:sz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0C0"/>
      <w:sz w:val="24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eastAsiaTheme="minorEastAsia" w:hAnsi="Consolas" w:cstheme="minorBidi"/>
      <w:color w:val="595959" w:themeColor="text1" w:themeTint="A6"/>
      <w:sz w:val="22"/>
    </w:rPr>
  </w:style>
  <w:style w:type="paragraph" w:styleId="a">
    <w:name w:val="List Number"/>
    <w:basedOn w:val="a1"/>
    <w:uiPriority w:val="1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before="0" w:line="240" w:lineRule="auto"/>
    </w:pPr>
    <w:rPr>
      <w:i/>
      <w:iCs/>
      <w:color w:val="44546A" w:themeColor="text2"/>
      <w:szCs w:val="18"/>
    </w:rPr>
  </w:style>
  <w:style w:type="paragraph" w:styleId="a0">
    <w:name w:val="List Bullet"/>
    <w:basedOn w:val="a1"/>
    <w:uiPriority w:val="10"/>
    <w:unhideWhenUsed/>
    <w:qFormat/>
    <w:pPr>
      <w:numPr>
        <w:numId w:val="2"/>
      </w:numPr>
    </w:pPr>
  </w:style>
  <w:style w:type="paragraph" w:styleId="a7">
    <w:name w:val="Document Map"/>
    <w:basedOn w:val="a1"/>
    <w:link w:val="Char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a8">
    <w:name w:val="annotation text"/>
    <w:basedOn w:val="a1"/>
    <w:link w:val="Char1"/>
    <w:uiPriority w:val="99"/>
    <w:semiHidden/>
    <w:unhideWhenUsed/>
    <w:qFormat/>
    <w:pPr>
      <w:spacing w:line="240" w:lineRule="auto"/>
    </w:pPr>
    <w:rPr>
      <w:szCs w:val="20"/>
    </w:rPr>
  </w:style>
  <w:style w:type="paragraph" w:styleId="30">
    <w:name w:val="Body Text 3"/>
    <w:basedOn w:val="a1"/>
    <w:link w:val="3Char0"/>
    <w:uiPriority w:val="99"/>
    <w:semiHidden/>
    <w:unhideWhenUsed/>
    <w:qFormat/>
    <w:pPr>
      <w:spacing w:after="120"/>
    </w:pPr>
    <w:rPr>
      <w:szCs w:val="16"/>
    </w:rPr>
  </w:style>
  <w:style w:type="paragraph" w:styleId="a9">
    <w:name w:val="Block Text"/>
    <w:basedOn w:val="a1"/>
    <w:uiPriority w:val="99"/>
    <w:semiHidden/>
    <w:unhideWhenUsed/>
    <w:qFormat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paragraph" w:styleId="aa">
    <w:name w:val="Plain Text"/>
    <w:basedOn w:val="a1"/>
    <w:link w:val="Char2"/>
    <w:uiPriority w:val="99"/>
    <w:semiHidden/>
    <w:unhideWhenUsed/>
    <w:qFormat/>
    <w:pPr>
      <w:spacing w:before="0" w:after="0" w:line="240" w:lineRule="auto"/>
    </w:pPr>
    <w:rPr>
      <w:rFonts w:ascii="Consolas" w:hAnsi="Consolas"/>
      <w:szCs w:val="21"/>
    </w:rPr>
  </w:style>
  <w:style w:type="paragraph" w:styleId="ab">
    <w:name w:val="Date"/>
    <w:basedOn w:val="a1"/>
    <w:next w:val="a1"/>
    <w:link w:val="Char3"/>
    <w:uiPriority w:val="99"/>
    <w:semiHidden/>
    <w:unhideWhenUsed/>
    <w:qFormat/>
    <w:pPr>
      <w:ind w:leftChars="2500" w:left="100"/>
    </w:pPr>
  </w:style>
  <w:style w:type="paragraph" w:styleId="ac">
    <w:name w:val="endnote text"/>
    <w:basedOn w:val="a1"/>
    <w:link w:val="Char4"/>
    <w:uiPriority w:val="99"/>
    <w:semiHidden/>
    <w:unhideWhenUsed/>
    <w:qFormat/>
    <w:pPr>
      <w:spacing w:before="0" w:after="0" w:line="240" w:lineRule="auto"/>
    </w:pPr>
    <w:rPr>
      <w:szCs w:val="20"/>
    </w:rPr>
  </w:style>
  <w:style w:type="paragraph" w:styleId="ad">
    <w:name w:val="Balloon Text"/>
    <w:basedOn w:val="a1"/>
    <w:link w:val="Char5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ae">
    <w:name w:val="footer"/>
    <w:basedOn w:val="a1"/>
    <w:link w:val="Char6"/>
    <w:uiPriority w:val="99"/>
    <w:unhideWhenUsed/>
    <w:qFormat/>
    <w:pPr>
      <w:spacing w:before="0" w:after="0" w:line="240" w:lineRule="auto"/>
      <w:jc w:val="right"/>
    </w:pPr>
    <w:rPr>
      <w:caps/>
    </w:rPr>
  </w:style>
  <w:style w:type="paragraph" w:styleId="af">
    <w:name w:val="envelope return"/>
    <w:basedOn w:val="a1"/>
    <w:uiPriority w:val="99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0">
    <w:name w:val="header"/>
    <w:basedOn w:val="a1"/>
    <w:link w:val="Char7"/>
    <w:uiPriority w:val="99"/>
    <w:unhideWhenUsed/>
    <w:qFormat/>
    <w:pPr>
      <w:spacing w:before="0" w:after="0" w:line="240" w:lineRule="auto"/>
    </w:pPr>
  </w:style>
  <w:style w:type="paragraph" w:styleId="af1">
    <w:name w:val="Subtitle"/>
    <w:basedOn w:val="a1"/>
    <w:link w:val="Char8"/>
    <w:uiPriority w:val="3"/>
    <w:unhideWhenUsed/>
    <w:qFormat/>
    <w:p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paragraph" w:styleId="af2">
    <w:name w:val="footnote text"/>
    <w:basedOn w:val="a1"/>
    <w:link w:val="Char9"/>
    <w:uiPriority w:val="99"/>
    <w:semiHidden/>
    <w:unhideWhenUsed/>
    <w:qFormat/>
    <w:pPr>
      <w:spacing w:before="0" w:after="0" w:line="240" w:lineRule="auto"/>
    </w:pPr>
    <w:rPr>
      <w:szCs w:val="20"/>
    </w:rPr>
  </w:style>
  <w:style w:type="paragraph" w:styleId="31">
    <w:name w:val="Body Text Indent 3"/>
    <w:basedOn w:val="a1"/>
    <w:link w:val="3Char1"/>
    <w:uiPriority w:val="99"/>
    <w:semiHidden/>
    <w:unhideWhenUsed/>
    <w:qFormat/>
    <w:pPr>
      <w:spacing w:after="120"/>
      <w:ind w:left="360"/>
    </w:pPr>
    <w:rPr>
      <w:szCs w:val="16"/>
    </w:rPr>
  </w:style>
  <w:style w:type="paragraph" w:styleId="HTML">
    <w:name w:val="HTML Preformatted"/>
    <w:basedOn w:val="a1"/>
    <w:link w:val="HTMLChar"/>
    <w:uiPriority w:val="99"/>
    <w:semiHidden/>
    <w:unhideWhenUsed/>
    <w:qFormat/>
    <w:pPr>
      <w:spacing w:before="0" w:after="0" w:line="240" w:lineRule="auto"/>
    </w:pPr>
    <w:rPr>
      <w:rFonts w:ascii="Consolas" w:hAnsi="Consolas"/>
      <w:szCs w:val="20"/>
    </w:rPr>
  </w:style>
  <w:style w:type="paragraph" w:styleId="af3">
    <w:name w:val="Normal (Web)"/>
    <w:basedOn w:val="a1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sz w:val="24"/>
      <w:szCs w:val="24"/>
    </w:rPr>
  </w:style>
  <w:style w:type="paragraph" w:styleId="af4">
    <w:name w:val="Title"/>
    <w:basedOn w:val="a1"/>
    <w:link w:val="Chara"/>
    <w:uiPriority w:val="2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0C0"/>
      <w:kern w:val="28"/>
      <w:sz w:val="60"/>
    </w:rPr>
  </w:style>
  <w:style w:type="paragraph" w:styleId="af5">
    <w:name w:val="annotation subject"/>
    <w:basedOn w:val="a8"/>
    <w:next w:val="a8"/>
    <w:link w:val="Charb"/>
    <w:uiPriority w:val="99"/>
    <w:semiHidden/>
    <w:unhideWhenUsed/>
    <w:qFormat/>
    <w:rPr>
      <w:b/>
      <w:bCs/>
    </w:rPr>
  </w:style>
  <w:style w:type="table" w:styleId="af6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2"/>
    <w:uiPriority w:val="22"/>
    <w:qFormat/>
    <w:rPr>
      <w:b/>
      <w:bCs/>
    </w:rPr>
  </w:style>
  <w:style w:type="character" w:styleId="af8">
    <w:name w:val="FollowedHyperlink"/>
    <w:basedOn w:val="a2"/>
    <w:uiPriority w:val="99"/>
    <w:semiHidden/>
    <w:unhideWhenUsed/>
    <w:qFormat/>
    <w:rPr>
      <w:color w:val="2F5496" w:themeColor="accent1" w:themeShade="BF"/>
      <w:u w:val="single"/>
    </w:rPr>
  </w:style>
  <w:style w:type="character" w:styleId="af9">
    <w:name w:val="Emphasis"/>
    <w:basedOn w:val="a2"/>
    <w:uiPriority w:val="20"/>
    <w:qFormat/>
    <w:rPr>
      <w:i/>
      <w:iCs/>
    </w:rPr>
  </w:style>
  <w:style w:type="character" w:styleId="HTML0">
    <w:name w:val="HTML Typewriter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afa">
    <w:name w:val="Hyperlink"/>
    <w:basedOn w:val="a2"/>
    <w:uiPriority w:val="99"/>
    <w:unhideWhenUsed/>
    <w:qFormat/>
    <w:rPr>
      <w:color w:val="525252" w:themeColor="accent3" w:themeShade="80"/>
      <w:u w:val="single"/>
    </w:rPr>
  </w:style>
  <w:style w:type="character" w:styleId="HTML1">
    <w:name w:val="HTML Code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afb">
    <w:name w:val="annotation reference"/>
    <w:basedOn w:val="a2"/>
    <w:uiPriority w:val="99"/>
    <w:semiHidden/>
    <w:unhideWhenUsed/>
    <w:qFormat/>
    <w:rPr>
      <w:sz w:val="22"/>
      <w:szCs w:val="16"/>
    </w:rPr>
  </w:style>
  <w:style w:type="character" w:styleId="HTML2">
    <w:name w:val="HTML Keyboard"/>
    <w:basedOn w:val="a2"/>
    <w:uiPriority w:val="99"/>
    <w:semiHidden/>
    <w:unhideWhenUsed/>
    <w:qFormat/>
    <w:rPr>
      <w:rFonts w:ascii="Consolas" w:hAnsi="Consolas"/>
      <w:sz w:val="22"/>
      <w:szCs w:val="20"/>
    </w:rPr>
  </w:style>
  <w:style w:type="character" w:customStyle="1" w:styleId="1Char">
    <w:name w:val="标题 1 Char"/>
    <w:basedOn w:val="a2"/>
    <w:link w:val="1"/>
    <w:uiPriority w:val="9"/>
    <w:qFormat/>
    <w:rPr>
      <w:rFonts w:asciiTheme="majorHAnsi" w:eastAsiaTheme="majorEastAsia" w:hAnsiTheme="majorHAnsi" w:cstheme="majorBidi"/>
      <w:color w:val="0070C0"/>
      <w:sz w:val="32"/>
    </w:rPr>
  </w:style>
  <w:style w:type="character" w:customStyle="1" w:styleId="2Char">
    <w:name w:val="标题 2 Char"/>
    <w:basedOn w:val="a2"/>
    <w:link w:val="2"/>
    <w:uiPriority w:val="9"/>
    <w:qFormat/>
    <w:rPr>
      <w:rFonts w:asciiTheme="majorHAnsi" w:eastAsiaTheme="majorEastAsia" w:hAnsiTheme="majorHAnsi" w:cstheme="majorBidi"/>
      <w:caps/>
      <w:color w:val="0070C0"/>
      <w:sz w:val="24"/>
    </w:rPr>
  </w:style>
  <w:style w:type="paragraph" w:customStyle="1" w:styleId="afc">
    <w:name w:val="联系信息"/>
    <w:basedOn w:val="a1"/>
    <w:uiPriority w:val="4"/>
    <w:qFormat/>
    <w:pPr>
      <w:spacing w:before="0" w:after="0"/>
      <w:jc w:val="center"/>
    </w:pPr>
  </w:style>
  <w:style w:type="character" w:customStyle="1" w:styleId="Chara">
    <w:name w:val="标题 Char"/>
    <w:basedOn w:val="a2"/>
    <w:link w:val="af4"/>
    <w:uiPriority w:val="2"/>
    <w:qFormat/>
    <w:rPr>
      <w:rFonts w:asciiTheme="majorHAnsi" w:eastAsiaTheme="majorEastAsia" w:hAnsiTheme="majorHAnsi" w:cstheme="majorBidi"/>
      <w:color w:val="0070C0"/>
      <w:kern w:val="28"/>
      <w:sz w:val="60"/>
    </w:rPr>
  </w:style>
  <w:style w:type="character" w:customStyle="1" w:styleId="Char8">
    <w:name w:val="副标题 Char"/>
    <w:basedOn w:val="a2"/>
    <w:link w:val="af1"/>
    <w:uiPriority w:val="3"/>
    <w:qFormat/>
    <w:rPr>
      <w:rFonts w:asciiTheme="majorHAnsi" w:eastAsiaTheme="majorEastAsia" w:hAnsiTheme="majorHAnsi" w:cstheme="majorBidi"/>
      <w:caps/>
      <w:sz w:val="26"/>
    </w:rPr>
  </w:style>
  <w:style w:type="character" w:customStyle="1" w:styleId="Char6">
    <w:name w:val="页脚 Char"/>
    <w:basedOn w:val="a2"/>
    <w:link w:val="ae"/>
    <w:uiPriority w:val="99"/>
    <w:qFormat/>
    <w:rPr>
      <w:caps/>
    </w:rPr>
  </w:style>
  <w:style w:type="paragraph" w:customStyle="1" w:styleId="afd">
    <w:name w:val="照片"/>
    <w:basedOn w:val="a1"/>
    <w:uiPriority w:val="1"/>
    <w:qFormat/>
    <w:pPr>
      <w:spacing w:before="0" w:after="0" w:line="240" w:lineRule="auto"/>
      <w:jc w:val="center"/>
    </w:pPr>
  </w:style>
  <w:style w:type="character" w:customStyle="1" w:styleId="Char7">
    <w:name w:val="页眉 Char"/>
    <w:basedOn w:val="a2"/>
    <w:link w:val="af0"/>
    <w:uiPriority w:val="99"/>
    <w:qFormat/>
    <w:rPr>
      <w:color w:val="595959" w:themeColor="text1" w:themeTint="A6"/>
      <w:sz w:val="20"/>
      <w:szCs w:val="20"/>
      <w:lang w:eastAsia="ja-JP"/>
    </w:rPr>
  </w:style>
  <w:style w:type="character" w:customStyle="1" w:styleId="3Char">
    <w:name w:val="标题 3 Char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10">
    <w:name w:val="明显强调1"/>
    <w:basedOn w:val="a2"/>
    <w:uiPriority w:val="21"/>
    <w:semiHidden/>
    <w:unhideWhenUsed/>
    <w:qFormat/>
    <w:rPr>
      <w:i/>
      <w:iCs/>
      <w:color w:val="2F5496" w:themeColor="accent1" w:themeShade="BF"/>
    </w:rPr>
  </w:style>
  <w:style w:type="paragraph" w:styleId="afe">
    <w:name w:val="Intense Quote"/>
    <w:basedOn w:val="a1"/>
    <w:next w:val="a1"/>
    <w:link w:val="Charc"/>
    <w:uiPriority w:val="30"/>
    <w:semiHidden/>
    <w:unhideWhenUsed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c">
    <w:name w:val="明显引用 Char"/>
    <w:basedOn w:val="a2"/>
    <w:link w:val="afe"/>
    <w:uiPriority w:val="30"/>
    <w:semiHidden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2"/>
    <w:uiPriority w:val="32"/>
    <w:semiHidden/>
    <w:unhideWhenUsed/>
    <w:qFormat/>
    <w:rPr>
      <w:b/>
      <w:bCs/>
      <w:smallCaps/>
      <w:color w:val="2F5496" w:themeColor="accent1" w:themeShade="BF"/>
      <w:spacing w:val="5"/>
    </w:rPr>
  </w:style>
  <w:style w:type="character" w:customStyle="1" w:styleId="Char5">
    <w:name w:val="批注框文本 Char"/>
    <w:basedOn w:val="a2"/>
    <w:link w:val="ad"/>
    <w:uiPriority w:val="99"/>
    <w:semiHidden/>
    <w:qFormat/>
    <w:rPr>
      <w:rFonts w:ascii="Segoe UI" w:hAnsi="Segoe UI" w:cs="Segoe UI"/>
      <w:szCs w:val="18"/>
    </w:rPr>
  </w:style>
  <w:style w:type="character" w:customStyle="1" w:styleId="3Char0">
    <w:name w:val="正文文本 3 Char"/>
    <w:basedOn w:val="a2"/>
    <w:link w:val="30"/>
    <w:uiPriority w:val="99"/>
    <w:semiHidden/>
    <w:qFormat/>
    <w:rPr>
      <w:szCs w:val="16"/>
    </w:rPr>
  </w:style>
  <w:style w:type="character" w:customStyle="1" w:styleId="3Char1">
    <w:name w:val="正文文本缩进 3 Char"/>
    <w:basedOn w:val="a2"/>
    <w:link w:val="31"/>
    <w:uiPriority w:val="99"/>
    <w:semiHidden/>
    <w:qFormat/>
    <w:rPr>
      <w:szCs w:val="16"/>
    </w:rPr>
  </w:style>
  <w:style w:type="character" w:customStyle="1" w:styleId="Char1">
    <w:name w:val="批注文字 Char"/>
    <w:basedOn w:val="a2"/>
    <w:link w:val="a8"/>
    <w:uiPriority w:val="99"/>
    <w:semiHidden/>
    <w:qFormat/>
    <w:rPr>
      <w:szCs w:val="20"/>
    </w:rPr>
  </w:style>
  <w:style w:type="character" w:customStyle="1" w:styleId="Charb">
    <w:name w:val="批注主题 Char"/>
    <w:basedOn w:val="Char1"/>
    <w:link w:val="af5"/>
    <w:uiPriority w:val="99"/>
    <w:semiHidden/>
    <w:qFormat/>
    <w:rPr>
      <w:b/>
      <w:bCs/>
      <w:szCs w:val="20"/>
    </w:rPr>
  </w:style>
  <w:style w:type="character" w:customStyle="1" w:styleId="Char0">
    <w:name w:val="文档结构图 Char"/>
    <w:basedOn w:val="a2"/>
    <w:link w:val="a7"/>
    <w:uiPriority w:val="99"/>
    <w:semiHidden/>
    <w:qFormat/>
    <w:rPr>
      <w:rFonts w:ascii="Segoe UI" w:hAnsi="Segoe UI" w:cs="Segoe UI"/>
      <w:szCs w:val="16"/>
    </w:rPr>
  </w:style>
  <w:style w:type="character" w:customStyle="1" w:styleId="Char4">
    <w:name w:val="尾注文本 Char"/>
    <w:basedOn w:val="a2"/>
    <w:link w:val="ac"/>
    <w:uiPriority w:val="99"/>
    <w:semiHidden/>
    <w:qFormat/>
    <w:rPr>
      <w:szCs w:val="20"/>
    </w:rPr>
  </w:style>
  <w:style w:type="character" w:customStyle="1" w:styleId="Char9">
    <w:name w:val="脚注文本 Char"/>
    <w:basedOn w:val="a2"/>
    <w:link w:val="af2"/>
    <w:uiPriority w:val="99"/>
    <w:semiHidden/>
    <w:qFormat/>
    <w:rPr>
      <w:szCs w:val="20"/>
    </w:rPr>
  </w:style>
  <w:style w:type="character" w:customStyle="1" w:styleId="HTMLChar">
    <w:name w:val="HTML 预设格式 Char"/>
    <w:basedOn w:val="a2"/>
    <w:link w:val="HTML"/>
    <w:uiPriority w:val="99"/>
    <w:semiHidden/>
    <w:qFormat/>
    <w:rPr>
      <w:rFonts w:ascii="Consolas" w:hAnsi="Consolas"/>
      <w:szCs w:val="20"/>
    </w:rPr>
  </w:style>
  <w:style w:type="character" w:customStyle="1" w:styleId="Char">
    <w:name w:val="宏文本 Char"/>
    <w:basedOn w:val="a2"/>
    <w:link w:val="a5"/>
    <w:uiPriority w:val="99"/>
    <w:semiHidden/>
    <w:qFormat/>
    <w:rPr>
      <w:rFonts w:ascii="Consolas" w:hAnsi="Consolas"/>
      <w:szCs w:val="20"/>
    </w:rPr>
  </w:style>
  <w:style w:type="character" w:styleId="aff">
    <w:name w:val="Placeholder Text"/>
    <w:basedOn w:val="a2"/>
    <w:uiPriority w:val="99"/>
    <w:semiHidden/>
    <w:qFormat/>
    <w:rPr>
      <w:color w:val="595959" w:themeColor="text1" w:themeTint="A6"/>
    </w:rPr>
  </w:style>
  <w:style w:type="character" w:customStyle="1" w:styleId="Char2">
    <w:name w:val="纯文本 Char"/>
    <w:basedOn w:val="a2"/>
    <w:link w:val="aa"/>
    <w:uiPriority w:val="99"/>
    <w:semiHidden/>
    <w:qFormat/>
    <w:rPr>
      <w:rFonts w:ascii="Consolas" w:hAnsi="Consolas"/>
      <w:szCs w:val="21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pple-converted-space">
    <w:name w:val="apple-converted-space"/>
    <w:basedOn w:val="a2"/>
    <w:qFormat/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3">
    <w:name w:val="日期 Char"/>
    <w:basedOn w:val="a2"/>
    <w:link w:val="ab"/>
    <w:uiPriority w:val="99"/>
    <w:semiHidden/>
    <w:qFormat/>
  </w:style>
  <w:style w:type="paragraph" w:styleId="aff0">
    <w:name w:val="List Paragraph"/>
    <w:basedOn w:val="a1"/>
    <w:uiPriority w:val="34"/>
    <w:unhideWhenUsed/>
    <w:qFormat/>
    <w:pPr>
      <w:ind w:firstLineChars="200" w:firstLine="420"/>
    </w:pPr>
  </w:style>
  <w:style w:type="character" w:customStyle="1" w:styleId="20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color w:val="595959" w:themeColor="text1" w:themeTint="A6"/>
      <w:sz w:val="22"/>
      <w:szCs w:val="22"/>
    </w:rPr>
  </w:style>
  <w:style w:type="character" w:customStyle="1" w:styleId="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j\AppData\Local\Packages\Microsoft.Office.Desktop_8wekyb3d8bbwe\LocalCache\Roaming\Microsoft\Templates\&#21253;&#21547;&#23553;&#38754;&#29031;&#29255;&#30340;&#23398;&#29983;&#25253;&#21578;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35341-FE52-46A2-801E-8B40EAE7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包含封面照片的学生报告</Template>
  <TotalTime>60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User</cp:lastModifiedBy>
  <cp:revision>17</cp:revision>
  <cp:lastPrinted>2020-07-06T09:14:00Z</cp:lastPrinted>
  <dcterms:created xsi:type="dcterms:W3CDTF">2020-07-02T07:40:00Z</dcterms:created>
  <dcterms:modified xsi:type="dcterms:W3CDTF">2020-07-06T10:17:00Z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