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B2B" w:rsidRPr="00644B2B" w:rsidRDefault="00644B2B" w:rsidP="00644B2B">
      <w:pPr>
        <w:spacing w:before="0" w:after="0" w:line="560" w:lineRule="exact"/>
        <w:rPr>
          <w:rFonts w:ascii="黑体" w:eastAsia="黑体" w:hAnsi="黑体" w:cs="宋体"/>
          <w:color w:val="000000"/>
          <w:sz w:val="32"/>
          <w:szCs w:val="36"/>
        </w:rPr>
      </w:pPr>
      <w:r w:rsidRPr="00644B2B">
        <w:rPr>
          <w:rFonts w:ascii="黑体" w:eastAsia="黑体" w:hAnsi="黑体" w:cs="宋体" w:hint="eastAsia"/>
          <w:color w:val="000000"/>
          <w:sz w:val="32"/>
          <w:szCs w:val="36"/>
        </w:rPr>
        <w:t>附件</w:t>
      </w:r>
      <w:r w:rsidR="00627C9D">
        <w:rPr>
          <w:rFonts w:ascii="黑体" w:eastAsia="黑体" w:hAnsi="黑体" w:cs="宋体" w:hint="eastAsia"/>
          <w:color w:val="000000"/>
          <w:sz w:val="32"/>
          <w:szCs w:val="36"/>
        </w:rPr>
        <w:t>3</w:t>
      </w:r>
    </w:p>
    <w:p w:rsidR="00644B2B" w:rsidRPr="00644B2B" w:rsidRDefault="00644B2B" w:rsidP="00644B2B">
      <w:pPr>
        <w:spacing w:before="0" w:after="0" w:line="560" w:lineRule="exact"/>
        <w:jc w:val="center"/>
        <w:rPr>
          <w:rFonts w:ascii="方正小标宋简体" w:eastAsia="方正小标宋简体" w:hAnsi="Times New Roman" w:cs="Times New Roman"/>
          <w:color w:val="auto"/>
          <w:kern w:val="2"/>
          <w:sz w:val="44"/>
          <w:szCs w:val="44"/>
        </w:rPr>
      </w:pPr>
      <w:r w:rsidRPr="00644B2B">
        <w:rPr>
          <w:rFonts w:ascii="方正小标宋简体" w:eastAsia="方正小标宋简体" w:hAnsi="Times New Roman" w:cs="Times New Roman" w:hint="eastAsia"/>
          <w:color w:val="auto"/>
          <w:kern w:val="2"/>
          <w:sz w:val="44"/>
          <w:szCs w:val="44"/>
        </w:rPr>
        <w:t>案例名称</w:t>
      </w:r>
    </w:p>
    <w:p w:rsidR="00644B2B" w:rsidRPr="00644B2B" w:rsidRDefault="00644B2B" w:rsidP="00644B2B">
      <w:pPr>
        <w:spacing w:before="0" w:after="0" w:line="560" w:lineRule="exact"/>
        <w:jc w:val="center"/>
        <w:rPr>
          <w:rFonts w:ascii="仿宋" w:eastAsia="仿宋" w:hAnsi="仿宋" w:cs="仿宋_GB2312"/>
          <w:b/>
          <w:bCs/>
          <w:color w:val="auto"/>
          <w:sz w:val="28"/>
          <w:szCs w:val="28"/>
        </w:rPr>
      </w:pPr>
      <w:r w:rsidRPr="00644B2B">
        <w:rPr>
          <w:rFonts w:ascii="仿宋" w:eastAsia="仿宋" w:hAnsi="仿宋" w:cs="仿宋_GB2312" w:hint="eastAsia"/>
          <w:b/>
          <w:bCs/>
          <w:color w:val="auto"/>
          <w:sz w:val="28"/>
          <w:szCs w:val="28"/>
        </w:rPr>
        <w:t>（二号方正小标宋简体，居中）</w:t>
      </w:r>
    </w:p>
    <w:p w:rsidR="00644B2B" w:rsidRPr="00644B2B" w:rsidRDefault="00644B2B" w:rsidP="00644B2B">
      <w:pPr>
        <w:spacing w:before="0" w:after="0" w:line="560" w:lineRule="exact"/>
        <w:jc w:val="center"/>
        <w:rPr>
          <w:rFonts w:ascii="黑体" w:eastAsia="黑体" w:hAnsi="黑体" w:cs="楷体_GB2312"/>
          <w:bCs/>
          <w:color w:val="auto"/>
          <w:sz w:val="32"/>
          <w:szCs w:val="32"/>
        </w:rPr>
      </w:pPr>
      <w:r w:rsidRPr="00644B2B">
        <w:rPr>
          <w:rFonts w:ascii="黑体" w:eastAsia="黑体" w:hAnsi="黑体" w:cs="楷体_GB2312" w:hint="eastAsia"/>
          <w:bCs/>
          <w:color w:val="auto"/>
          <w:sz w:val="32"/>
          <w:szCs w:val="32"/>
        </w:rPr>
        <w:t>单位名称 项目负责人姓名</w:t>
      </w:r>
    </w:p>
    <w:p w:rsidR="00644B2B" w:rsidRPr="00644B2B" w:rsidRDefault="00644B2B" w:rsidP="00644B2B">
      <w:pPr>
        <w:spacing w:before="0" w:after="0" w:line="560" w:lineRule="exact"/>
        <w:jc w:val="center"/>
        <w:rPr>
          <w:rFonts w:ascii="仿宋" w:eastAsia="仿宋" w:hAnsi="仿宋" w:cs="仿宋_GB2312"/>
          <w:b/>
          <w:bCs/>
          <w:color w:val="auto"/>
          <w:sz w:val="28"/>
          <w:szCs w:val="28"/>
        </w:rPr>
      </w:pPr>
      <w:r w:rsidRPr="00644B2B">
        <w:rPr>
          <w:rFonts w:ascii="仿宋" w:eastAsia="仿宋" w:hAnsi="仿宋" w:cs="仿宋_GB2312" w:hint="eastAsia"/>
          <w:b/>
          <w:bCs/>
          <w:color w:val="auto"/>
          <w:sz w:val="28"/>
          <w:szCs w:val="28"/>
        </w:rPr>
        <w:t>（三号黑体，居中）</w:t>
      </w:r>
    </w:p>
    <w:p w:rsidR="00644B2B" w:rsidRPr="00644B2B" w:rsidRDefault="00644B2B" w:rsidP="00644B2B">
      <w:pPr>
        <w:spacing w:before="0" w:after="0" w:line="560" w:lineRule="exact"/>
        <w:jc w:val="both"/>
        <w:rPr>
          <w:rFonts w:ascii="仿宋" w:eastAsia="仿宋" w:hAnsi="仿宋" w:cs="仿宋_GB2312"/>
          <w:b/>
          <w:bCs/>
          <w:color w:val="auto"/>
          <w:sz w:val="28"/>
          <w:szCs w:val="28"/>
        </w:rPr>
      </w:pPr>
      <w:r w:rsidRPr="00644B2B">
        <w:rPr>
          <w:rFonts w:ascii="仿宋" w:eastAsia="仿宋" w:hAnsi="仿宋" w:cs="仿宋_GB2312" w:hint="eastAsia"/>
          <w:b/>
          <w:bCs/>
          <w:color w:val="auto"/>
          <w:sz w:val="28"/>
          <w:szCs w:val="28"/>
        </w:rPr>
        <w:t>（格式要求：3000字以内。正文一级标题为三号黑体；二级标题为三号楷体，加粗；正文内容三号仿宋；全文段落段前、段后0行，固定值28磅，两端对齐；</w:t>
      </w:r>
      <w:proofErr w:type="gramStart"/>
      <w:r w:rsidRPr="00644B2B">
        <w:rPr>
          <w:rFonts w:ascii="仿宋" w:eastAsia="仿宋" w:hAnsi="仿宋" w:cs="仿宋_GB2312" w:hint="eastAsia"/>
          <w:b/>
          <w:bCs/>
          <w:color w:val="auto"/>
          <w:sz w:val="28"/>
          <w:szCs w:val="28"/>
        </w:rPr>
        <w:t>可附图</w:t>
      </w:r>
      <w:proofErr w:type="gramEnd"/>
      <w:r w:rsidRPr="00644B2B">
        <w:rPr>
          <w:rFonts w:ascii="仿宋" w:eastAsia="仿宋" w:hAnsi="仿宋" w:cs="仿宋_GB2312" w:hint="eastAsia"/>
          <w:b/>
          <w:bCs/>
          <w:color w:val="auto"/>
          <w:sz w:val="28"/>
          <w:szCs w:val="28"/>
        </w:rPr>
        <w:t>表或图片，图片格式为jpg, 图片分辨率尽量在150dpi以上。内容要求：真实客观、表述准确、层次清晰、文字简练、通俗易懂、逻辑性强）</w:t>
      </w:r>
    </w:p>
    <w:p w:rsidR="00644B2B" w:rsidRPr="00644B2B" w:rsidRDefault="00644B2B" w:rsidP="00644B2B">
      <w:pPr>
        <w:spacing w:before="0"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b/>
          <w:bCs/>
          <w:color w:val="auto"/>
          <w:sz w:val="28"/>
          <w:szCs w:val="28"/>
        </w:rPr>
      </w:pPr>
      <w:r w:rsidRPr="00644B2B">
        <w:rPr>
          <w:rFonts w:ascii="黑体" w:eastAsia="黑体" w:hAnsi="黑体" w:cs="楷体_GB2312" w:hint="eastAsia"/>
          <w:bCs/>
          <w:color w:val="auto"/>
          <w:sz w:val="32"/>
          <w:szCs w:val="32"/>
        </w:rPr>
        <w:t>一、案例实施的工作基础</w:t>
      </w:r>
    </w:p>
    <w:p w:rsidR="00644B2B" w:rsidRPr="00644B2B" w:rsidRDefault="00644B2B" w:rsidP="00644B2B">
      <w:pPr>
        <w:spacing w:before="0" w:after="0" w:line="560" w:lineRule="exact"/>
        <w:ind w:firstLineChars="196" w:firstLine="627"/>
        <w:jc w:val="both"/>
        <w:rPr>
          <w:rFonts w:ascii="仿宋" w:eastAsia="仿宋" w:hAnsi="仿宋" w:cs="仿宋_GB2312"/>
          <w:color w:val="auto"/>
          <w:sz w:val="28"/>
          <w:szCs w:val="28"/>
        </w:rPr>
      </w:pPr>
      <w:r w:rsidRPr="00644B2B">
        <w:rPr>
          <w:rFonts w:ascii="仿宋" w:eastAsia="仿宋" w:hAnsi="仿宋" w:cs="仿宋_GB2312" w:hint="eastAsia"/>
          <w:color w:val="auto"/>
          <w:sz w:val="32"/>
          <w:szCs w:val="32"/>
        </w:rPr>
        <w:t>包括案例实施背景及前期工作基础等。</w:t>
      </w:r>
    </w:p>
    <w:p w:rsidR="00644B2B" w:rsidRPr="00644B2B" w:rsidRDefault="00644B2B" w:rsidP="00644B2B">
      <w:pPr>
        <w:spacing w:before="0"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b/>
          <w:bCs/>
          <w:color w:val="auto"/>
          <w:sz w:val="28"/>
          <w:szCs w:val="28"/>
        </w:rPr>
      </w:pPr>
      <w:r w:rsidRPr="00644B2B">
        <w:rPr>
          <w:rFonts w:ascii="黑体" w:eastAsia="黑体" w:hAnsi="黑体" w:cs="楷体_GB2312" w:hint="eastAsia"/>
          <w:bCs/>
          <w:color w:val="auto"/>
          <w:sz w:val="32"/>
          <w:szCs w:val="32"/>
        </w:rPr>
        <w:t>二、案例改革思路及举措</w:t>
      </w:r>
    </w:p>
    <w:p w:rsidR="00644B2B" w:rsidRPr="00644B2B" w:rsidRDefault="00644B2B" w:rsidP="00644B2B">
      <w:pPr>
        <w:spacing w:before="0" w:after="0" w:line="560" w:lineRule="exact"/>
        <w:ind w:firstLineChars="196" w:firstLine="627"/>
        <w:jc w:val="both"/>
        <w:rPr>
          <w:rFonts w:ascii="仿宋" w:eastAsia="仿宋" w:hAnsi="仿宋" w:cs="仿宋_GB2312"/>
          <w:color w:val="auto"/>
          <w:sz w:val="32"/>
          <w:szCs w:val="32"/>
        </w:rPr>
      </w:pPr>
      <w:r w:rsidRPr="00644B2B">
        <w:rPr>
          <w:rFonts w:ascii="仿宋" w:eastAsia="仿宋" w:hAnsi="仿宋" w:cs="仿宋_GB2312" w:hint="eastAsia"/>
          <w:color w:val="auto"/>
          <w:sz w:val="32"/>
          <w:szCs w:val="32"/>
        </w:rPr>
        <w:t>包括主要思路、具体举措等。</w:t>
      </w:r>
    </w:p>
    <w:p w:rsidR="00644B2B" w:rsidRPr="00644B2B" w:rsidRDefault="00644B2B" w:rsidP="00644B2B">
      <w:pPr>
        <w:spacing w:before="0"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b/>
          <w:bCs/>
          <w:color w:val="auto"/>
          <w:sz w:val="28"/>
          <w:szCs w:val="28"/>
        </w:rPr>
      </w:pPr>
      <w:r w:rsidRPr="00644B2B">
        <w:rPr>
          <w:rFonts w:ascii="黑体" w:eastAsia="黑体" w:hAnsi="黑体" w:cs="楷体_GB2312" w:hint="eastAsia"/>
          <w:bCs/>
          <w:color w:val="auto"/>
          <w:sz w:val="32"/>
          <w:szCs w:val="32"/>
        </w:rPr>
        <w:t>三、案例实施成果及成效</w:t>
      </w:r>
    </w:p>
    <w:p w:rsidR="00644B2B" w:rsidRPr="00644B2B" w:rsidRDefault="00644B2B" w:rsidP="00644B2B">
      <w:pPr>
        <w:spacing w:before="0" w:after="0" w:line="560" w:lineRule="exact"/>
        <w:ind w:firstLineChars="196" w:firstLine="627"/>
        <w:jc w:val="both"/>
        <w:rPr>
          <w:rFonts w:ascii="仿宋" w:eastAsia="仿宋" w:hAnsi="仿宋" w:cs="仿宋_GB2312"/>
          <w:color w:val="auto"/>
          <w:sz w:val="32"/>
          <w:szCs w:val="32"/>
        </w:rPr>
      </w:pPr>
      <w:r w:rsidRPr="00644B2B">
        <w:rPr>
          <w:rFonts w:ascii="仿宋" w:eastAsia="仿宋" w:hAnsi="仿宋" w:cs="仿宋_GB2312" w:hint="eastAsia"/>
          <w:color w:val="auto"/>
          <w:sz w:val="32"/>
          <w:szCs w:val="32"/>
        </w:rPr>
        <w:t>包括具体成果内容、案例成果对推进工程教育改革创新、带动教育教学综合改革、提高人才培养质量等方面具体效果。</w:t>
      </w:r>
    </w:p>
    <w:p w:rsidR="00644B2B" w:rsidRPr="00644B2B" w:rsidRDefault="00644B2B" w:rsidP="00087B98">
      <w:pPr>
        <w:spacing w:before="0" w:after="0" w:line="560" w:lineRule="exact"/>
        <w:ind w:leftChars="200" w:left="440" w:firstLineChars="50" w:firstLine="160"/>
        <w:jc w:val="both"/>
        <w:rPr>
          <w:rFonts w:ascii="仿宋_GB2312" w:eastAsia="仿宋_GB2312" w:hAnsi="仿宋_GB2312" w:cs="仿宋_GB2312"/>
          <w:color w:val="auto"/>
          <w:sz w:val="28"/>
          <w:szCs w:val="28"/>
        </w:rPr>
      </w:pPr>
      <w:r w:rsidRPr="00644B2B">
        <w:rPr>
          <w:rFonts w:ascii="黑体" w:eastAsia="黑体" w:hAnsi="黑体" w:cs="楷体_GB2312" w:hint="eastAsia"/>
          <w:bCs/>
          <w:color w:val="auto"/>
          <w:sz w:val="32"/>
          <w:szCs w:val="32"/>
        </w:rPr>
        <w:t>四、案例的创新点及特色</w:t>
      </w:r>
    </w:p>
    <w:p w:rsidR="00644B2B" w:rsidRPr="00644B2B" w:rsidRDefault="00644B2B" w:rsidP="00644B2B">
      <w:pPr>
        <w:spacing w:before="0" w:after="0" w:line="560" w:lineRule="exact"/>
        <w:ind w:firstLineChars="196" w:firstLine="627"/>
        <w:jc w:val="both"/>
        <w:rPr>
          <w:rFonts w:ascii="黑体" w:eastAsia="黑体" w:hAnsi="黑体" w:cs="楷体_GB2312"/>
          <w:bCs/>
          <w:color w:val="auto"/>
          <w:sz w:val="32"/>
          <w:szCs w:val="32"/>
        </w:rPr>
      </w:pPr>
      <w:r w:rsidRPr="00644B2B">
        <w:rPr>
          <w:rFonts w:ascii="黑体" w:eastAsia="黑体" w:hAnsi="黑体" w:cs="楷体_GB2312" w:hint="eastAsia"/>
          <w:bCs/>
          <w:color w:val="auto"/>
          <w:sz w:val="32"/>
          <w:szCs w:val="32"/>
        </w:rPr>
        <w:t>五、案例应用及推广情况</w:t>
      </w:r>
    </w:p>
    <w:p w:rsidR="00644B2B" w:rsidRPr="00644B2B" w:rsidRDefault="00644B2B" w:rsidP="00644B2B">
      <w:pPr>
        <w:spacing w:before="0" w:after="0" w:line="560" w:lineRule="exact"/>
        <w:ind w:firstLineChars="196" w:firstLine="627"/>
        <w:jc w:val="both"/>
        <w:rPr>
          <w:rFonts w:ascii="仿宋" w:eastAsia="仿宋" w:hAnsi="仿宋" w:cs="仿宋_GB2312"/>
          <w:color w:val="auto"/>
          <w:sz w:val="32"/>
          <w:szCs w:val="32"/>
        </w:rPr>
      </w:pPr>
      <w:r w:rsidRPr="00644B2B">
        <w:rPr>
          <w:rFonts w:ascii="仿宋" w:eastAsia="仿宋" w:hAnsi="仿宋" w:cs="仿宋_GB2312" w:hint="eastAsia"/>
          <w:color w:val="auto"/>
          <w:sz w:val="32"/>
          <w:szCs w:val="32"/>
        </w:rPr>
        <w:t>包括案例的具体推广及应用情况、校内外评价及启示等。</w:t>
      </w:r>
    </w:p>
    <w:p w:rsidR="00644B2B" w:rsidRPr="00644B2B" w:rsidRDefault="00644B2B" w:rsidP="00644B2B">
      <w:pPr>
        <w:spacing w:before="0" w:after="0" w:line="560" w:lineRule="exact"/>
        <w:ind w:firstLineChars="200" w:firstLine="640"/>
        <w:jc w:val="both"/>
        <w:rPr>
          <w:rFonts w:ascii="黑体" w:eastAsia="黑体" w:hAnsi="黑体" w:cs="楷体_GB2312"/>
          <w:bCs/>
          <w:color w:val="auto"/>
          <w:sz w:val="32"/>
          <w:szCs w:val="32"/>
        </w:rPr>
      </w:pPr>
      <w:r w:rsidRPr="00644B2B">
        <w:rPr>
          <w:rFonts w:ascii="黑体" w:eastAsia="黑体" w:hAnsi="黑体" w:cs="楷体_GB2312" w:hint="eastAsia"/>
          <w:bCs/>
          <w:color w:val="auto"/>
          <w:sz w:val="32"/>
          <w:szCs w:val="32"/>
        </w:rPr>
        <w:t>六、其他</w:t>
      </w:r>
    </w:p>
    <w:p w:rsidR="00644B2B" w:rsidRPr="00644B2B" w:rsidRDefault="00644B2B" w:rsidP="00644B2B">
      <w:pPr>
        <w:spacing w:before="0" w:after="0" w:line="560" w:lineRule="exact"/>
        <w:ind w:firstLineChars="200" w:firstLine="640"/>
        <w:jc w:val="both"/>
        <w:rPr>
          <w:rFonts w:ascii="仿宋" w:eastAsia="仿宋" w:hAnsi="仿宋" w:cs="仿宋_GB2312"/>
          <w:color w:val="auto"/>
          <w:sz w:val="32"/>
          <w:szCs w:val="32"/>
        </w:rPr>
      </w:pPr>
    </w:p>
    <w:p w:rsidR="00644B2B" w:rsidRPr="00644B2B" w:rsidRDefault="00644B2B" w:rsidP="00644B2B">
      <w:pPr>
        <w:spacing w:before="0" w:after="0" w:line="560" w:lineRule="exact"/>
        <w:ind w:firstLineChars="200" w:firstLine="640"/>
        <w:jc w:val="both"/>
        <w:rPr>
          <w:rFonts w:ascii="仿宋" w:eastAsia="仿宋" w:hAnsi="仿宋" w:cs="仿宋_GB2312"/>
          <w:color w:val="auto"/>
          <w:sz w:val="32"/>
          <w:szCs w:val="32"/>
        </w:rPr>
      </w:pPr>
      <w:r w:rsidRPr="00644B2B">
        <w:rPr>
          <w:rFonts w:ascii="仿宋" w:eastAsia="仿宋" w:hAnsi="仿宋" w:cs="仿宋_GB2312" w:hint="eastAsia"/>
          <w:color w:val="auto"/>
          <w:sz w:val="32"/>
          <w:szCs w:val="32"/>
        </w:rPr>
        <w:t>素材联系人：    手机号码：</w:t>
      </w:r>
      <w:bookmarkStart w:id="0" w:name="_GoBack"/>
      <w:bookmarkEnd w:id="0"/>
    </w:p>
    <w:p w:rsidR="005F03AC" w:rsidRPr="005F03AC" w:rsidRDefault="005F03AC" w:rsidP="005F03AC"/>
    <w:sectPr w:rsidR="005F03AC" w:rsidRPr="005F03AC" w:rsidSect="00E45D8A">
      <w:footerReference w:type="default" r:id="rId9"/>
      <w:pgSz w:w="11906" w:h="16838"/>
      <w:pgMar w:top="1729" w:right="1701" w:bottom="1440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553" w:rsidRDefault="00257553" w:rsidP="00B41C35">
      <w:pPr>
        <w:spacing w:before="0" w:after="0" w:line="240" w:lineRule="auto"/>
      </w:pPr>
      <w:r>
        <w:separator/>
      </w:r>
    </w:p>
  </w:endnote>
  <w:endnote w:type="continuationSeparator" w:id="0">
    <w:p w:rsidR="00257553" w:rsidRDefault="00257553" w:rsidP="00B41C3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54018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28"/>
        <w:szCs w:val="28"/>
      </w:rPr>
    </w:sdtEndPr>
    <w:sdtContent>
      <w:p w:rsidR="00E45D8A" w:rsidRPr="00E45D8A" w:rsidRDefault="00E45D8A" w:rsidP="00E45D8A">
        <w:pPr>
          <w:pStyle w:val="ae"/>
          <w:numPr>
            <w:ilvl w:val="0"/>
            <w:numId w:val="4"/>
          </w:numPr>
          <w:jc w:val="center"/>
          <w:rPr>
            <w:rFonts w:ascii="Times New Roman" w:hAnsi="Times New Roman" w:cs="Times New Roman"/>
            <w:b/>
            <w:sz w:val="28"/>
            <w:szCs w:val="28"/>
          </w:rPr>
        </w:pPr>
        <w:r w:rsidRPr="00E45D8A">
          <w:rPr>
            <w:rFonts w:ascii="Times New Roman" w:hAnsi="Times New Roman" w:cs="Times New Roman"/>
            <w:b/>
            <w:sz w:val="28"/>
            <w:szCs w:val="28"/>
          </w:rPr>
          <w:fldChar w:fldCharType="begin"/>
        </w:r>
        <w:r w:rsidRPr="00E45D8A">
          <w:rPr>
            <w:rFonts w:ascii="Times New Roman" w:hAnsi="Times New Roman" w:cs="Times New Roman"/>
            <w:b/>
            <w:sz w:val="28"/>
            <w:szCs w:val="28"/>
          </w:rPr>
          <w:instrText>PAGE   \* MERGEFORMAT</w:instrText>
        </w:r>
        <w:r w:rsidRPr="00E45D8A">
          <w:rPr>
            <w:rFonts w:ascii="Times New Roman" w:hAnsi="Times New Roman" w:cs="Times New Roman"/>
            <w:b/>
            <w:sz w:val="28"/>
            <w:szCs w:val="28"/>
          </w:rPr>
          <w:fldChar w:fldCharType="separate"/>
        </w:r>
        <w:r w:rsidR="00087B98" w:rsidRPr="00087B98">
          <w:rPr>
            <w:rFonts w:ascii="Times New Roman" w:hAnsi="Times New Roman" w:cs="Times New Roman"/>
            <w:b/>
            <w:noProof/>
            <w:sz w:val="28"/>
            <w:szCs w:val="28"/>
            <w:lang w:val="zh-CN"/>
          </w:rPr>
          <w:t>1</w:t>
        </w:r>
        <w:r w:rsidRPr="00E45D8A">
          <w:rPr>
            <w:rFonts w:ascii="Times New Roman" w:hAnsi="Times New Roman" w:cs="Times New Roman"/>
            <w:b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Pr="00E45D8A">
          <w:rPr>
            <w:rFonts w:ascii="Times New Roman" w:hAnsi="Times New Roman" w:cs="Times New Roman"/>
            <w:b/>
            <w:sz w:val="28"/>
            <w:szCs w:val="28"/>
          </w:rPr>
          <w:t>—</w:t>
        </w:r>
      </w:p>
    </w:sdtContent>
  </w:sdt>
  <w:p w:rsidR="006E53D7" w:rsidRPr="00E45D8A" w:rsidRDefault="006E53D7" w:rsidP="00E45D8A">
    <w:pPr>
      <w:pStyle w:val="ae"/>
      <w:jc w:val="left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553" w:rsidRDefault="00257553" w:rsidP="00B41C35">
      <w:pPr>
        <w:spacing w:before="0" w:after="0" w:line="240" w:lineRule="auto"/>
      </w:pPr>
      <w:r>
        <w:separator/>
      </w:r>
    </w:p>
  </w:footnote>
  <w:footnote w:type="continuationSeparator" w:id="0">
    <w:p w:rsidR="00257553" w:rsidRDefault="00257553" w:rsidP="00B41C3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2" w15:restartNumberingAfterBreak="0">
    <w:nsid w:val="72126F6F"/>
    <w:multiLevelType w:val="hybridMultilevel"/>
    <w:tmpl w:val="F4F63BE6"/>
    <w:lvl w:ilvl="0" w:tplc="DD9E72D0">
      <w:start w:val="1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286FE9"/>
    <w:multiLevelType w:val="hybridMultilevel"/>
    <w:tmpl w:val="4350C422"/>
    <w:lvl w:ilvl="0" w:tplc="A7143B16"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720"/>
  <w:noPunctuationKerning/>
  <w:characterSpacingControl w:val="doNotCompress"/>
  <w:hdrShapeDefaults>
    <o:shapedefaults v:ext="edit" spidmax="12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BB"/>
    <w:rsid w:val="0000496E"/>
    <w:rsid w:val="00005EB6"/>
    <w:rsid w:val="000078CF"/>
    <w:rsid w:val="00007FD1"/>
    <w:rsid w:val="000109D1"/>
    <w:rsid w:val="000114F4"/>
    <w:rsid w:val="000138AE"/>
    <w:rsid w:val="00013DCC"/>
    <w:rsid w:val="00015ABA"/>
    <w:rsid w:val="00017884"/>
    <w:rsid w:val="000206E8"/>
    <w:rsid w:val="000259DC"/>
    <w:rsid w:val="0003176E"/>
    <w:rsid w:val="00040AB0"/>
    <w:rsid w:val="00040E54"/>
    <w:rsid w:val="0004126F"/>
    <w:rsid w:val="000413B7"/>
    <w:rsid w:val="00041664"/>
    <w:rsid w:val="00043274"/>
    <w:rsid w:val="00043C8C"/>
    <w:rsid w:val="00044927"/>
    <w:rsid w:val="000452B3"/>
    <w:rsid w:val="00051164"/>
    <w:rsid w:val="00051F3C"/>
    <w:rsid w:val="00053E89"/>
    <w:rsid w:val="00056BDF"/>
    <w:rsid w:val="0005727F"/>
    <w:rsid w:val="000573CB"/>
    <w:rsid w:val="00060E6D"/>
    <w:rsid w:val="00061ED4"/>
    <w:rsid w:val="00061FDE"/>
    <w:rsid w:val="00062E00"/>
    <w:rsid w:val="00062FFE"/>
    <w:rsid w:val="00064D1A"/>
    <w:rsid w:val="00066035"/>
    <w:rsid w:val="00071197"/>
    <w:rsid w:val="00072C96"/>
    <w:rsid w:val="000759A1"/>
    <w:rsid w:val="000761D5"/>
    <w:rsid w:val="0008061E"/>
    <w:rsid w:val="000809B0"/>
    <w:rsid w:val="00085B12"/>
    <w:rsid w:val="0008697C"/>
    <w:rsid w:val="000869B8"/>
    <w:rsid w:val="00087B98"/>
    <w:rsid w:val="00087D51"/>
    <w:rsid w:val="000911F3"/>
    <w:rsid w:val="000916E3"/>
    <w:rsid w:val="000926A7"/>
    <w:rsid w:val="00093E17"/>
    <w:rsid w:val="00094483"/>
    <w:rsid w:val="000953B9"/>
    <w:rsid w:val="000958A7"/>
    <w:rsid w:val="000965D7"/>
    <w:rsid w:val="00097C1C"/>
    <w:rsid w:val="000A1B85"/>
    <w:rsid w:val="000A2B76"/>
    <w:rsid w:val="000A581F"/>
    <w:rsid w:val="000A611D"/>
    <w:rsid w:val="000A6901"/>
    <w:rsid w:val="000A7BC9"/>
    <w:rsid w:val="000B729F"/>
    <w:rsid w:val="000B7EBA"/>
    <w:rsid w:val="000C045D"/>
    <w:rsid w:val="000C2314"/>
    <w:rsid w:val="000C263F"/>
    <w:rsid w:val="000C2736"/>
    <w:rsid w:val="000C5CF8"/>
    <w:rsid w:val="000C6A7F"/>
    <w:rsid w:val="000C7B28"/>
    <w:rsid w:val="000C7D4F"/>
    <w:rsid w:val="000D0A4C"/>
    <w:rsid w:val="000D1055"/>
    <w:rsid w:val="000D1D14"/>
    <w:rsid w:val="000D71B7"/>
    <w:rsid w:val="000E1DCA"/>
    <w:rsid w:val="000E2A8A"/>
    <w:rsid w:val="000E2B75"/>
    <w:rsid w:val="000E3445"/>
    <w:rsid w:val="000E6BBA"/>
    <w:rsid w:val="000F037E"/>
    <w:rsid w:val="000F2146"/>
    <w:rsid w:val="000F2486"/>
    <w:rsid w:val="000F4B4B"/>
    <w:rsid w:val="000F7970"/>
    <w:rsid w:val="000F79C1"/>
    <w:rsid w:val="00103AB1"/>
    <w:rsid w:val="001047D0"/>
    <w:rsid w:val="00107240"/>
    <w:rsid w:val="00112019"/>
    <w:rsid w:val="00112D15"/>
    <w:rsid w:val="00116D4D"/>
    <w:rsid w:val="00117440"/>
    <w:rsid w:val="00117640"/>
    <w:rsid w:val="0012007E"/>
    <w:rsid w:val="001212B5"/>
    <w:rsid w:val="00122050"/>
    <w:rsid w:val="0012335C"/>
    <w:rsid w:val="0012368D"/>
    <w:rsid w:val="00123848"/>
    <w:rsid w:val="00124EA2"/>
    <w:rsid w:val="00124FA0"/>
    <w:rsid w:val="001332FD"/>
    <w:rsid w:val="00133560"/>
    <w:rsid w:val="00133FAA"/>
    <w:rsid w:val="0013551D"/>
    <w:rsid w:val="0013559E"/>
    <w:rsid w:val="00136A05"/>
    <w:rsid w:val="00136DA4"/>
    <w:rsid w:val="00140163"/>
    <w:rsid w:val="00140D38"/>
    <w:rsid w:val="0014157F"/>
    <w:rsid w:val="00141D5A"/>
    <w:rsid w:val="00141FB3"/>
    <w:rsid w:val="00142DB3"/>
    <w:rsid w:val="00144684"/>
    <w:rsid w:val="00144E03"/>
    <w:rsid w:val="00145A99"/>
    <w:rsid w:val="00145F84"/>
    <w:rsid w:val="00151AFE"/>
    <w:rsid w:val="0015200E"/>
    <w:rsid w:val="00152512"/>
    <w:rsid w:val="0015277E"/>
    <w:rsid w:val="00152B59"/>
    <w:rsid w:val="001531FD"/>
    <w:rsid w:val="00153743"/>
    <w:rsid w:val="001537DB"/>
    <w:rsid w:val="001547FA"/>
    <w:rsid w:val="00154D7E"/>
    <w:rsid w:val="00156548"/>
    <w:rsid w:val="00160E35"/>
    <w:rsid w:val="00162D50"/>
    <w:rsid w:val="00165764"/>
    <w:rsid w:val="00171B1B"/>
    <w:rsid w:val="001728F6"/>
    <w:rsid w:val="001767F1"/>
    <w:rsid w:val="0018029E"/>
    <w:rsid w:val="001819E6"/>
    <w:rsid w:val="00182876"/>
    <w:rsid w:val="00187406"/>
    <w:rsid w:val="00190156"/>
    <w:rsid w:val="00193201"/>
    <w:rsid w:val="001933B2"/>
    <w:rsid w:val="00197E9C"/>
    <w:rsid w:val="001A2B2B"/>
    <w:rsid w:val="001A38CF"/>
    <w:rsid w:val="001A4D32"/>
    <w:rsid w:val="001A5082"/>
    <w:rsid w:val="001A604A"/>
    <w:rsid w:val="001A79BD"/>
    <w:rsid w:val="001B1539"/>
    <w:rsid w:val="001C0902"/>
    <w:rsid w:val="001C4DD5"/>
    <w:rsid w:val="001D2DB2"/>
    <w:rsid w:val="001D3536"/>
    <w:rsid w:val="001E17EC"/>
    <w:rsid w:val="001E332D"/>
    <w:rsid w:val="001E386D"/>
    <w:rsid w:val="001E3F05"/>
    <w:rsid w:val="001E45CA"/>
    <w:rsid w:val="001F162E"/>
    <w:rsid w:val="001F2363"/>
    <w:rsid w:val="001F4DD9"/>
    <w:rsid w:val="001F58A8"/>
    <w:rsid w:val="001F61CC"/>
    <w:rsid w:val="001F7155"/>
    <w:rsid w:val="001F7A7E"/>
    <w:rsid w:val="00205116"/>
    <w:rsid w:val="002135D1"/>
    <w:rsid w:val="00215351"/>
    <w:rsid w:val="00216E75"/>
    <w:rsid w:val="002219F1"/>
    <w:rsid w:val="002228EF"/>
    <w:rsid w:val="002236B4"/>
    <w:rsid w:val="00224BDA"/>
    <w:rsid w:val="00225B34"/>
    <w:rsid w:val="002304EC"/>
    <w:rsid w:val="00234350"/>
    <w:rsid w:val="0023482F"/>
    <w:rsid w:val="00236474"/>
    <w:rsid w:val="00241EE2"/>
    <w:rsid w:val="00245672"/>
    <w:rsid w:val="002467DA"/>
    <w:rsid w:val="002469DE"/>
    <w:rsid w:val="00246D19"/>
    <w:rsid w:val="00250782"/>
    <w:rsid w:val="00250BD8"/>
    <w:rsid w:val="00253782"/>
    <w:rsid w:val="002554CD"/>
    <w:rsid w:val="00257553"/>
    <w:rsid w:val="00261B45"/>
    <w:rsid w:val="00261C0F"/>
    <w:rsid w:val="00263120"/>
    <w:rsid w:val="002634C5"/>
    <w:rsid w:val="00263705"/>
    <w:rsid w:val="0026389D"/>
    <w:rsid w:val="00267916"/>
    <w:rsid w:val="00267BF9"/>
    <w:rsid w:val="0027089A"/>
    <w:rsid w:val="00270CB7"/>
    <w:rsid w:val="002730D5"/>
    <w:rsid w:val="0028040A"/>
    <w:rsid w:val="00282C3A"/>
    <w:rsid w:val="00283937"/>
    <w:rsid w:val="00283C98"/>
    <w:rsid w:val="002863A1"/>
    <w:rsid w:val="00286F1F"/>
    <w:rsid w:val="00290542"/>
    <w:rsid w:val="002931DB"/>
    <w:rsid w:val="00293B83"/>
    <w:rsid w:val="00294284"/>
    <w:rsid w:val="00296C22"/>
    <w:rsid w:val="00297B46"/>
    <w:rsid w:val="002A0EB2"/>
    <w:rsid w:val="002A4175"/>
    <w:rsid w:val="002B2BE7"/>
    <w:rsid w:val="002B3F30"/>
    <w:rsid w:val="002B4294"/>
    <w:rsid w:val="002B5514"/>
    <w:rsid w:val="002B5F87"/>
    <w:rsid w:val="002B7E28"/>
    <w:rsid w:val="002C02B1"/>
    <w:rsid w:val="002C3049"/>
    <w:rsid w:val="002C4444"/>
    <w:rsid w:val="002C4ABB"/>
    <w:rsid w:val="002C597E"/>
    <w:rsid w:val="002C79B1"/>
    <w:rsid w:val="002D01DB"/>
    <w:rsid w:val="002D4F2B"/>
    <w:rsid w:val="002D544F"/>
    <w:rsid w:val="002E16BE"/>
    <w:rsid w:val="002E5CDB"/>
    <w:rsid w:val="002F21C5"/>
    <w:rsid w:val="002F2325"/>
    <w:rsid w:val="002F3486"/>
    <w:rsid w:val="002F3D69"/>
    <w:rsid w:val="002F3DAE"/>
    <w:rsid w:val="002F5414"/>
    <w:rsid w:val="002F6790"/>
    <w:rsid w:val="002F72BA"/>
    <w:rsid w:val="002F7838"/>
    <w:rsid w:val="00304BDF"/>
    <w:rsid w:val="00304FAB"/>
    <w:rsid w:val="00305429"/>
    <w:rsid w:val="00305AF4"/>
    <w:rsid w:val="00310B4A"/>
    <w:rsid w:val="00310DEE"/>
    <w:rsid w:val="003165C8"/>
    <w:rsid w:val="00316B2A"/>
    <w:rsid w:val="00320C9F"/>
    <w:rsid w:val="00323C13"/>
    <w:rsid w:val="0032465B"/>
    <w:rsid w:val="00326849"/>
    <w:rsid w:val="003270CF"/>
    <w:rsid w:val="00332F72"/>
    <w:rsid w:val="0033315B"/>
    <w:rsid w:val="00333D0D"/>
    <w:rsid w:val="00333EC4"/>
    <w:rsid w:val="00334935"/>
    <w:rsid w:val="00344525"/>
    <w:rsid w:val="003459AC"/>
    <w:rsid w:val="00345D9D"/>
    <w:rsid w:val="0035162D"/>
    <w:rsid w:val="0035399A"/>
    <w:rsid w:val="003540A6"/>
    <w:rsid w:val="003554B4"/>
    <w:rsid w:val="00355D4C"/>
    <w:rsid w:val="003612EC"/>
    <w:rsid w:val="00365768"/>
    <w:rsid w:val="00367C40"/>
    <w:rsid w:val="003705DD"/>
    <w:rsid w:val="00371377"/>
    <w:rsid w:val="003749C3"/>
    <w:rsid w:val="00375658"/>
    <w:rsid w:val="0038038C"/>
    <w:rsid w:val="003805FD"/>
    <w:rsid w:val="00380B5B"/>
    <w:rsid w:val="00380D5D"/>
    <w:rsid w:val="0038134E"/>
    <w:rsid w:val="003814A8"/>
    <w:rsid w:val="00382308"/>
    <w:rsid w:val="003870C4"/>
    <w:rsid w:val="003871C1"/>
    <w:rsid w:val="003903DB"/>
    <w:rsid w:val="003922D6"/>
    <w:rsid w:val="003936CF"/>
    <w:rsid w:val="00393E5F"/>
    <w:rsid w:val="003B058E"/>
    <w:rsid w:val="003B1972"/>
    <w:rsid w:val="003B383F"/>
    <w:rsid w:val="003B3B28"/>
    <w:rsid w:val="003B49A2"/>
    <w:rsid w:val="003B4A9D"/>
    <w:rsid w:val="003B4E2E"/>
    <w:rsid w:val="003B793B"/>
    <w:rsid w:val="003B7DAF"/>
    <w:rsid w:val="003C6D72"/>
    <w:rsid w:val="003D03B1"/>
    <w:rsid w:val="003D65FB"/>
    <w:rsid w:val="003D7DEC"/>
    <w:rsid w:val="003D7EFE"/>
    <w:rsid w:val="003E0ABC"/>
    <w:rsid w:val="003E0E4B"/>
    <w:rsid w:val="003E6C1A"/>
    <w:rsid w:val="003F02A4"/>
    <w:rsid w:val="003F0AB9"/>
    <w:rsid w:val="003F1AFD"/>
    <w:rsid w:val="003F1DA2"/>
    <w:rsid w:val="003F2BFE"/>
    <w:rsid w:val="003F34B0"/>
    <w:rsid w:val="003F4A35"/>
    <w:rsid w:val="003F5F4E"/>
    <w:rsid w:val="003F6524"/>
    <w:rsid w:val="00400DB5"/>
    <w:rsid w:val="00401827"/>
    <w:rsid w:val="00401E7F"/>
    <w:rsid w:val="0040234B"/>
    <w:rsid w:val="0040317E"/>
    <w:rsid w:val="0040475A"/>
    <w:rsid w:val="004101DC"/>
    <w:rsid w:val="00410D17"/>
    <w:rsid w:val="004113D1"/>
    <w:rsid w:val="00411D47"/>
    <w:rsid w:val="00411EFF"/>
    <w:rsid w:val="00413460"/>
    <w:rsid w:val="00414281"/>
    <w:rsid w:val="00415928"/>
    <w:rsid w:val="00415959"/>
    <w:rsid w:val="00416929"/>
    <w:rsid w:val="0042211E"/>
    <w:rsid w:val="004232AC"/>
    <w:rsid w:val="004239BE"/>
    <w:rsid w:val="00424103"/>
    <w:rsid w:val="00424721"/>
    <w:rsid w:val="00424C79"/>
    <w:rsid w:val="00431454"/>
    <w:rsid w:val="004340EC"/>
    <w:rsid w:val="00435C6B"/>
    <w:rsid w:val="004365B9"/>
    <w:rsid w:val="004365E1"/>
    <w:rsid w:val="00436D04"/>
    <w:rsid w:val="004505D4"/>
    <w:rsid w:val="0045359D"/>
    <w:rsid w:val="00454C22"/>
    <w:rsid w:val="004568A4"/>
    <w:rsid w:val="004575C4"/>
    <w:rsid w:val="00460A50"/>
    <w:rsid w:val="00471336"/>
    <w:rsid w:val="004728A8"/>
    <w:rsid w:val="004738CC"/>
    <w:rsid w:val="00474143"/>
    <w:rsid w:val="00475FFA"/>
    <w:rsid w:val="00476B74"/>
    <w:rsid w:val="00476C89"/>
    <w:rsid w:val="00477FC3"/>
    <w:rsid w:val="00480065"/>
    <w:rsid w:val="0048188C"/>
    <w:rsid w:val="0048435A"/>
    <w:rsid w:val="00484E68"/>
    <w:rsid w:val="00485C98"/>
    <w:rsid w:val="00490EB9"/>
    <w:rsid w:val="004930AA"/>
    <w:rsid w:val="00493605"/>
    <w:rsid w:val="00493A3F"/>
    <w:rsid w:val="00495E85"/>
    <w:rsid w:val="00496886"/>
    <w:rsid w:val="00497A01"/>
    <w:rsid w:val="004A0766"/>
    <w:rsid w:val="004A0823"/>
    <w:rsid w:val="004A2C0D"/>
    <w:rsid w:val="004A3346"/>
    <w:rsid w:val="004A44CE"/>
    <w:rsid w:val="004A730F"/>
    <w:rsid w:val="004B00D5"/>
    <w:rsid w:val="004B051E"/>
    <w:rsid w:val="004B1C0B"/>
    <w:rsid w:val="004B4B11"/>
    <w:rsid w:val="004C005D"/>
    <w:rsid w:val="004C0236"/>
    <w:rsid w:val="004C049F"/>
    <w:rsid w:val="004C295E"/>
    <w:rsid w:val="004C4025"/>
    <w:rsid w:val="004C5818"/>
    <w:rsid w:val="004C6CF5"/>
    <w:rsid w:val="004C7E02"/>
    <w:rsid w:val="004D172A"/>
    <w:rsid w:val="004D1C45"/>
    <w:rsid w:val="004D21E6"/>
    <w:rsid w:val="004D4161"/>
    <w:rsid w:val="004D49DE"/>
    <w:rsid w:val="004D548D"/>
    <w:rsid w:val="004D62CE"/>
    <w:rsid w:val="004E0D41"/>
    <w:rsid w:val="004E0D78"/>
    <w:rsid w:val="004E282E"/>
    <w:rsid w:val="004E4E7B"/>
    <w:rsid w:val="004F3FF5"/>
    <w:rsid w:val="004F7E5B"/>
    <w:rsid w:val="005000E2"/>
    <w:rsid w:val="005046F3"/>
    <w:rsid w:val="005060C9"/>
    <w:rsid w:val="0050642B"/>
    <w:rsid w:val="00512766"/>
    <w:rsid w:val="0051531D"/>
    <w:rsid w:val="005171ED"/>
    <w:rsid w:val="0051743B"/>
    <w:rsid w:val="00520198"/>
    <w:rsid w:val="00521C61"/>
    <w:rsid w:val="00522040"/>
    <w:rsid w:val="00523DE5"/>
    <w:rsid w:val="005241EF"/>
    <w:rsid w:val="00524CE3"/>
    <w:rsid w:val="0052629E"/>
    <w:rsid w:val="00527B4A"/>
    <w:rsid w:val="005307DF"/>
    <w:rsid w:val="00530FF4"/>
    <w:rsid w:val="0053135E"/>
    <w:rsid w:val="005351EC"/>
    <w:rsid w:val="00535A6D"/>
    <w:rsid w:val="00537AFD"/>
    <w:rsid w:val="0054132D"/>
    <w:rsid w:val="00543969"/>
    <w:rsid w:val="00545BB4"/>
    <w:rsid w:val="00545D9C"/>
    <w:rsid w:val="005508FF"/>
    <w:rsid w:val="00557D43"/>
    <w:rsid w:val="0056799E"/>
    <w:rsid w:val="00570E61"/>
    <w:rsid w:val="00572923"/>
    <w:rsid w:val="00573246"/>
    <w:rsid w:val="00575A20"/>
    <w:rsid w:val="00576BD2"/>
    <w:rsid w:val="00577910"/>
    <w:rsid w:val="00582362"/>
    <w:rsid w:val="00582364"/>
    <w:rsid w:val="0058476C"/>
    <w:rsid w:val="00584C51"/>
    <w:rsid w:val="00585670"/>
    <w:rsid w:val="005856E1"/>
    <w:rsid w:val="00585F17"/>
    <w:rsid w:val="00587288"/>
    <w:rsid w:val="00592A3B"/>
    <w:rsid w:val="00592C4A"/>
    <w:rsid w:val="00594375"/>
    <w:rsid w:val="00594800"/>
    <w:rsid w:val="00594E23"/>
    <w:rsid w:val="005A07C6"/>
    <w:rsid w:val="005A3659"/>
    <w:rsid w:val="005A7491"/>
    <w:rsid w:val="005A7C76"/>
    <w:rsid w:val="005A7F45"/>
    <w:rsid w:val="005B0C5B"/>
    <w:rsid w:val="005B14FA"/>
    <w:rsid w:val="005B1B0F"/>
    <w:rsid w:val="005B41A8"/>
    <w:rsid w:val="005B442D"/>
    <w:rsid w:val="005B497B"/>
    <w:rsid w:val="005B5AB2"/>
    <w:rsid w:val="005B61ED"/>
    <w:rsid w:val="005C0B13"/>
    <w:rsid w:val="005C3883"/>
    <w:rsid w:val="005C4783"/>
    <w:rsid w:val="005C4B6F"/>
    <w:rsid w:val="005C618F"/>
    <w:rsid w:val="005D1DB0"/>
    <w:rsid w:val="005D249F"/>
    <w:rsid w:val="005D3C38"/>
    <w:rsid w:val="005D6BD3"/>
    <w:rsid w:val="005E29C7"/>
    <w:rsid w:val="005E2DAD"/>
    <w:rsid w:val="005E3640"/>
    <w:rsid w:val="005E4DF2"/>
    <w:rsid w:val="005E53BB"/>
    <w:rsid w:val="005E5750"/>
    <w:rsid w:val="005F03AC"/>
    <w:rsid w:val="005F04A6"/>
    <w:rsid w:val="005F1CC4"/>
    <w:rsid w:val="005F4E99"/>
    <w:rsid w:val="005F62CA"/>
    <w:rsid w:val="005F7A80"/>
    <w:rsid w:val="00601716"/>
    <w:rsid w:val="00602797"/>
    <w:rsid w:val="006069F9"/>
    <w:rsid w:val="00610520"/>
    <w:rsid w:val="00610572"/>
    <w:rsid w:val="00611759"/>
    <w:rsid w:val="00621859"/>
    <w:rsid w:val="00623483"/>
    <w:rsid w:val="006238A0"/>
    <w:rsid w:val="0062505C"/>
    <w:rsid w:val="00626CDB"/>
    <w:rsid w:val="00627C9D"/>
    <w:rsid w:val="00630C17"/>
    <w:rsid w:val="006321DB"/>
    <w:rsid w:val="0063248D"/>
    <w:rsid w:val="0063365B"/>
    <w:rsid w:val="0063369F"/>
    <w:rsid w:val="00634562"/>
    <w:rsid w:val="00636285"/>
    <w:rsid w:val="00640B49"/>
    <w:rsid w:val="00641037"/>
    <w:rsid w:val="00641292"/>
    <w:rsid w:val="00641901"/>
    <w:rsid w:val="006442FD"/>
    <w:rsid w:val="00644537"/>
    <w:rsid w:val="00644B2B"/>
    <w:rsid w:val="00645291"/>
    <w:rsid w:val="00645E8C"/>
    <w:rsid w:val="00651E4D"/>
    <w:rsid w:val="00653FF4"/>
    <w:rsid w:val="006541B4"/>
    <w:rsid w:val="00660A9E"/>
    <w:rsid w:val="00661760"/>
    <w:rsid w:val="00667FD4"/>
    <w:rsid w:val="00672015"/>
    <w:rsid w:val="00673034"/>
    <w:rsid w:val="006759DE"/>
    <w:rsid w:val="00676AA5"/>
    <w:rsid w:val="006778AF"/>
    <w:rsid w:val="00684565"/>
    <w:rsid w:val="006852E0"/>
    <w:rsid w:val="0069018E"/>
    <w:rsid w:val="00693E41"/>
    <w:rsid w:val="0069463D"/>
    <w:rsid w:val="00694B50"/>
    <w:rsid w:val="00697740"/>
    <w:rsid w:val="006A0AC7"/>
    <w:rsid w:val="006A332B"/>
    <w:rsid w:val="006A3A2D"/>
    <w:rsid w:val="006A3CE7"/>
    <w:rsid w:val="006A44D4"/>
    <w:rsid w:val="006A4903"/>
    <w:rsid w:val="006A7B8F"/>
    <w:rsid w:val="006A7D6B"/>
    <w:rsid w:val="006B1F4D"/>
    <w:rsid w:val="006B695C"/>
    <w:rsid w:val="006B70C4"/>
    <w:rsid w:val="006C5E42"/>
    <w:rsid w:val="006C7291"/>
    <w:rsid w:val="006C7D41"/>
    <w:rsid w:val="006D2332"/>
    <w:rsid w:val="006D4194"/>
    <w:rsid w:val="006D4321"/>
    <w:rsid w:val="006D445F"/>
    <w:rsid w:val="006D6C52"/>
    <w:rsid w:val="006D7C35"/>
    <w:rsid w:val="006E1A6D"/>
    <w:rsid w:val="006E1F01"/>
    <w:rsid w:val="006E418B"/>
    <w:rsid w:val="006E4A71"/>
    <w:rsid w:val="006E53D7"/>
    <w:rsid w:val="006E7F8A"/>
    <w:rsid w:val="006F0377"/>
    <w:rsid w:val="006F060D"/>
    <w:rsid w:val="006F1419"/>
    <w:rsid w:val="006F1B14"/>
    <w:rsid w:val="006F5ECA"/>
    <w:rsid w:val="00703240"/>
    <w:rsid w:val="00705212"/>
    <w:rsid w:val="00705D40"/>
    <w:rsid w:val="00707C8C"/>
    <w:rsid w:val="00711731"/>
    <w:rsid w:val="007230E1"/>
    <w:rsid w:val="00725298"/>
    <w:rsid w:val="00725EBC"/>
    <w:rsid w:val="0072761A"/>
    <w:rsid w:val="00727678"/>
    <w:rsid w:val="00730A6E"/>
    <w:rsid w:val="00730EA6"/>
    <w:rsid w:val="007314B7"/>
    <w:rsid w:val="00731902"/>
    <w:rsid w:val="00731B1C"/>
    <w:rsid w:val="00733695"/>
    <w:rsid w:val="00733961"/>
    <w:rsid w:val="00737387"/>
    <w:rsid w:val="0073788F"/>
    <w:rsid w:val="0074776B"/>
    <w:rsid w:val="0075164E"/>
    <w:rsid w:val="00753EBA"/>
    <w:rsid w:val="007544B4"/>
    <w:rsid w:val="0075513E"/>
    <w:rsid w:val="00755A9F"/>
    <w:rsid w:val="00766E22"/>
    <w:rsid w:val="00767156"/>
    <w:rsid w:val="0077001B"/>
    <w:rsid w:val="007706D6"/>
    <w:rsid w:val="00772E3B"/>
    <w:rsid w:val="007730A5"/>
    <w:rsid w:val="00773968"/>
    <w:rsid w:val="007743D9"/>
    <w:rsid w:val="007747B7"/>
    <w:rsid w:val="00774B2D"/>
    <w:rsid w:val="007765E2"/>
    <w:rsid w:val="00780CA1"/>
    <w:rsid w:val="00783E5F"/>
    <w:rsid w:val="00784825"/>
    <w:rsid w:val="007856B4"/>
    <w:rsid w:val="00785E3D"/>
    <w:rsid w:val="007871B2"/>
    <w:rsid w:val="00791115"/>
    <w:rsid w:val="00793098"/>
    <w:rsid w:val="007937C6"/>
    <w:rsid w:val="007941BD"/>
    <w:rsid w:val="007944A9"/>
    <w:rsid w:val="00794DD4"/>
    <w:rsid w:val="0079600B"/>
    <w:rsid w:val="00797B7E"/>
    <w:rsid w:val="007A0815"/>
    <w:rsid w:val="007A2128"/>
    <w:rsid w:val="007A2DCF"/>
    <w:rsid w:val="007A2F04"/>
    <w:rsid w:val="007A35EF"/>
    <w:rsid w:val="007A3DEE"/>
    <w:rsid w:val="007A41E5"/>
    <w:rsid w:val="007A4751"/>
    <w:rsid w:val="007A677E"/>
    <w:rsid w:val="007A6F6F"/>
    <w:rsid w:val="007A79E8"/>
    <w:rsid w:val="007B197B"/>
    <w:rsid w:val="007B201B"/>
    <w:rsid w:val="007B3E43"/>
    <w:rsid w:val="007B4804"/>
    <w:rsid w:val="007B570F"/>
    <w:rsid w:val="007C23A8"/>
    <w:rsid w:val="007C5707"/>
    <w:rsid w:val="007C6A0E"/>
    <w:rsid w:val="007D3C18"/>
    <w:rsid w:val="007D4FC7"/>
    <w:rsid w:val="007D6828"/>
    <w:rsid w:val="007D6D35"/>
    <w:rsid w:val="007D7674"/>
    <w:rsid w:val="007E2D99"/>
    <w:rsid w:val="007E54BD"/>
    <w:rsid w:val="007F0B7F"/>
    <w:rsid w:val="007F0E93"/>
    <w:rsid w:val="007F22F2"/>
    <w:rsid w:val="007F7C59"/>
    <w:rsid w:val="007F7CB7"/>
    <w:rsid w:val="00803277"/>
    <w:rsid w:val="00806951"/>
    <w:rsid w:val="00807672"/>
    <w:rsid w:val="008108D4"/>
    <w:rsid w:val="0081093A"/>
    <w:rsid w:val="00812BD8"/>
    <w:rsid w:val="0081384E"/>
    <w:rsid w:val="00814051"/>
    <w:rsid w:val="008146DC"/>
    <w:rsid w:val="00814764"/>
    <w:rsid w:val="00815EB6"/>
    <w:rsid w:val="00816B12"/>
    <w:rsid w:val="00820845"/>
    <w:rsid w:val="0082132B"/>
    <w:rsid w:val="0082443F"/>
    <w:rsid w:val="00827C90"/>
    <w:rsid w:val="008306DF"/>
    <w:rsid w:val="00830A5D"/>
    <w:rsid w:val="0083158F"/>
    <w:rsid w:val="00831AEF"/>
    <w:rsid w:val="008425CC"/>
    <w:rsid w:val="00842846"/>
    <w:rsid w:val="00842C9E"/>
    <w:rsid w:val="008439E4"/>
    <w:rsid w:val="00843E5E"/>
    <w:rsid w:val="00844342"/>
    <w:rsid w:val="008456C8"/>
    <w:rsid w:val="00845990"/>
    <w:rsid w:val="0084622D"/>
    <w:rsid w:val="00847934"/>
    <w:rsid w:val="00850DDB"/>
    <w:rsid w:val="0085287C"/>
    <w:rsid w:val="00852F29"/>
    <w:rsid w:val="00854365"/>
    <w:rsid w:val="00854431"/>
    <w:rsid w:val="00854CC2"/>
    <w:rsid w:val="008612B1"/>
    <w:rsid w:val="00861B71"/>
    <w:rsid w:val="00862841"/>
    <w:rsid w:val="00865173"/>
    <w:rsid w:val="00866182"/>
    <w:rsid w:val="008661DF"/>
    <w:rsid w:val="00866564"/>
    <w:rsid w:val="008701F3"/>
    <w:rsid w:val="00872532"/>
    <w:rsid w:val="008725EE"/>
    <w:rsid w:val="0087389E"/>
    <w:rsid w:val="0087486E"/>
    <w:rsid w:val="008748EE"/>
    <w:rsid w:val="00874E4D"/>
    <w:rsid w:val="00876FC2"/>
    <w:rsid w:val="00882FFD"/>
    <w:rsid w:val="00886863"/>
    <w:rsid w:val="00891059"/>
    <w:rsid w:val="008970C8"/>
    <w:rsid w:val="00897446"/>
    <w:rsid w:val="008B1D88"/>
    <w:rsid w:val="008B2545"/>
    <w:rsid w:val="008B4EAA"/>
    <w:rsid w:val="008B4F7C"/>
    <w:rsid w:val="008B5959"/>
    <w:rsid w:val="008B5E01"/>
    <w:rsid w:val="008C2F45"/>
    <w:rsid w:val="008C3F96"/>
    <w:rsid w:val="008C58C9"/>
    <w:rsid w:val="008C5C78"/>
    <w:rsid w:val="008C7A81"/>
    <w:rsid w:val="008C7B3B"/>
    <w:rsid w:val="008D1572"/>
    <w:rsid w:val="008D35AB"/>
    <w:rsid w:val="008D54DA"/>
    <w:rsid w:val="008D63FD"/>
    <w:rsid w:val="008E252B"/>
    <w:rsid w:val="008E2E0E"/>
    <w:rsid w:val="008E3B09"/>
    <w:rsid w:val="008E3F79"/>
    <w:rsid w:val="008E716F"/>
    <w:rsid w:val="008F1052"/>
    <w:rsid w:val="008F425E"/>
    <w:rsid w:val="008F4476"/>
    <w:rsid w:val="008F4578"/>
    <w:rsid w:val="008F5D90"/>
    <w:rsid w:val="008F7190"/>
    <w:rsid w:val="009005DE"/>
    <w:rsid w:val="00901565"/>
    <w:rsid w:val="00901712"/>
    <w:rsid w:val="00903584"/>
    <w:rsid w:val="00912297"/>
    <w:rsid w:val="00913DB4"/>
    <w:rsid w:val="00913E28"/>
    <w:rsid w:val="0091547E"/>
    <w:rsid w:val="00916601"/>
    <w:rsid w:val="00920CA8"/>
    <w:rsid w:val="009221E6"/>
    <w:rsid w:val="0092346E"/>
    <w:rsid w:val="0092701E"/>
    <w:rsid w:val="00931620"/>
    <w:rsid w:val="00933446"/>
    <w:rsid w:val="00934AD1"/>
    <w:rsid w:val="00936437"/>
    <w:rsid w:val="00936595"/>
    <w:rsid w:val="0094329C"/>
    <w:rsid w:val="00945BF9"/>
    <w:rsid w:val="00947197"/>
    <w:rsid w:val="00951B8A"/>
    <w:rsid w:val="00951C78"/>
    <w:rsid w:val="0095241F"/>
    <w:rsid w:val="00952703"/>
    <w:rsid w:val="00954E31"/>
    <w:rsid w:val="00971B05"/>
    <w:rsid w:val="009736F5"/>
    <w:rsid w:val="00973ADD"/>
    <w:rsid w:val="00973CEF"/>
    <w:rsid w:val="00974F22"/>
    <w:rsid w:val="009757B4"/>
    <w:rsid w:val="00981B53"/>
    <w:rsid w:val="00981BE6"/>
    <w:rsid w:val="00984FB6"/>
    <w:rsid w:val="0098743D"/>
    <w:rsid w:val="009901C1"/>
    <w:rsid w:val="009904F6"/>
    <w:rsid w:val="009927C7"/>
    <w:rsid w:val="0099309C"/>
    <w:rsid w:val="009937AC"/>
    <w:rsid w:val="009A1DC1"/>
    <w:rsid w:val="009A419C"/>
    <w:rsid w:val="009A5C48"/>
    <w:rsid w:val="009A5EF2"/>
    <w:rsid w:val="009A6F33"/>
    <w:rsid w:val="009B2BC6"/>
    <w:rsid w:val="009B2D08"/>
    <w:rsid w:val="009B39CC"/>
    <w:rsid w:val="009B3B5B"/>
    <w:rsid w:val="009B5CE0"/>
    <w:rsid w:val="009C1080"/>
    <w:rsid w:val="009C1742"/>
    <w:rsid w:val="009C300D"/>
    <w:rsid w:val="009C4B43"/>
    <w:rsid w:val="009C606E"/>
    <w:rsid w:val="009D41AB"/>
    <w:rsid w:val="009D476B"/>
    <w:rsid w:val="009D536C"/>
    <w:rsid w:val="009D7168"/>
    <w:rsid w:val="009E0306"/>
    <w:rsid w:val="009E3687"/>
    <w:rsid w:val="009E43A4"/>
    <w:rsid w:val="009E5062"/>
    <w:rsid w:val="009E547D"/>
    <w:rsid w:val="009E5891"/>
    <w:rsid w:val="009E5ACE"/>
    <w:rsid w:val="009E630F"/>
    <w:rsid w:val="009F5D60"/>
    <w:rsid w:val="009F756B"/>
    <w:rsid w:val="00A025ED"/>
    <w:rsid w:val="00A02B49"/>
    <w:rsid w:val="00A0332A"/>
    <w:rsid w:val="00A04AFD"/>
    <w:rsid w:val="00A054F1"/>
    <w:rsid w:val="00A06426"/>
    <w:rsid w:val="00A10ADB"/>
    <w:rsid w:val="00A12F1C"/>
    <w:rsid w:val="00A141CA"/>
    <w:rsid w:val="00A23669"/>
    <w:rsid w:val="00A24423"/>
    <w:rsid w:val="00A31058"/>
    <w:rsid w:val="00A333C7"/>
    <w:rsid w:val="00A3640C"/>
    <w:rsid w:val="00A371A1"/>
    <w:rsid w:val="00A372BE"/>
    <w:rsid w:val="00A4162A"/>
    <w:rsid w:val="00A508E5"/>
    <w:rsid w:val="00A55395"/>
    <w:rsid w:val="00A57F32"/>
    <w:rsid w:val="00A60651"/>
    <w:rsid w:val="00A64720"/>
    <w:rsid w:val="00A64BD5"/>
    <w:rsid w:val="00A64F8A"/>
    <w:rsid w:val="00A65F72"/>
    <w:rsid w:val="00A6633D"/>
    <w:rsid w:val="00A6758A"/>
    <w:rsid w:val="00A67F46"/>
    <w:rsid w:val="00A7011D"/>
    <w:rsid w:val="00A70EB3"/>
    <w:rsid w:val="00A7110C"/>
    <w:rsid w:val="00A755F1"/>
    <w:rsid w:val="00A7604C"/>
    <w:rsid w:val="00A80809"/>
    <w:rsid w:val="00A80930"/>
    <w:rsid w:val="00A82825"/>
    <w:rsid w:val="00A834C5"/>
    <w:rsid w:val="00A86F34"/>
    <w:rsid w:val="00A9268F"/>
    <w:rsid w:val="00A9386F"/>
    <w:rsid w:val="00A93CB6"/>
    <w:rsid w:val="00A95255"/>
    <w:rsid w:val="00AA0968"/>
    <w:rsid w:val="00AA0D57"/>
    <w:rsid w:val="00AA483D"/>
    <w:rsid w:val="00AB2FBA"/>
    <w:rsid w:val="00AB3546"/>
    <w:rsid w:val="00AB6EBF"/>
    <w:rsid w:val="00AC27A7"/>
    <w:rsid w:val="00AC3A6D"/>
    <w:rsid w:val="00AC4199"/>
    <w:rsid w:val="00AC76A3"/>
    <w:rsid w:val="00AD149A"/>
    <w:rsid w:val="00AD2255"/>
    <w:rsid w:val="00AD26A1"/>
    <w:rsid w:val="00AD36F8"/>
    <w:rsid w:val="00AD54D9"/>
    <w:rsid w:val="00AD5FEF"/>
    <w:rsid w:val="00AD72E3"/>
    <w:rsid w:val="00AD76BC"/>
    <w:rsid w:val="00AE0014"/>
    <w:rsid w:val="00AE00E1"/>
    <w:rsid w:val="00AE3153"/>
    <w:rsid w:val="00AE5AE3"/>
    <w:rsid w:val="00AE6A1A"/>
    <w:rsid w:val="00AF03CC"/>
    <w:rsid w:val="00AF2015"/>
    <w:rsid w:val="00B0053F"/>
    <w:rsid w:val="00B00813"/>
    <w:rsid w:val="00B0315B"/>
    <w:rsid w:val="00B04FB9"/>
    <w:rsid w:val="00B07212"/>
    <w:rsid w:val="00B07651"/>
    <w:rsid w:val="00B10482"/>
    <w:rsid w:val="00B13C44"/>
    <w:rsid w:val="00B1495B"/>
    <w:rsid w:val="00B160CE"/>
    <w:rsid w:val="00B1788E"/>
    <w:rsid w:val="00B20FB5"/>
    <w:rsid w:val="00B21629"/>
    <w:rsid w:val="00B225D8"/>
    <w:rsid w:val="00B25139"/>
    <w:rsid w:val="00B254C8"/>
    <w:rsid w:val="00B2676B"/>
    <w:rsid w:val="00B30F7E"/>
    <w:rsid w:val="00B321DE"/>
    <w:rsid w:val="00B32B2E"/>
    <w:rsid w:val="00B32E88"/>
    <w:rsid w:val="00B34F71"/>
    <w:rsid w:val="00B3637A"/>
    <w:rsid w:val="00B371C5"/>
    <w:rsid w:val="00B41C35"/>
    <w:rsid w:val="00B4404A"/>
    <w:rsid w:val="00B450C9"/>
    <w:rsid w:val="00B458C8"/>
    <w:rsid w:val="00B50081"/>
    <w:rsid w:val="00B50487"/>
    <w:rsid w:val="00B51B97"/>
    <w:rsid w:val="00B56438"/>
    <w:rsid w:val="00B602BC"/>
    <w:rsid w:val="00B62D81"/>
    <w:rsid w:val="00B6581A"/>
    <w:rsid w:val="00B6630C"/>
    <w:rsid w:val="00B7275A"/>
    <w:rsid w:val="00B7504B"/>
    <w:rsid w:val="00B75985"/>
    <w:rsid w:val="00B81B86"/>
    <w:rsid w:val="00B874FC"/>
    <w:rsid w:val="00B91D5E"/>
    <w:rsid w:val="00B92E1F"/>
    <w:rsid w:val="00B941BA"/>
    <w:rsid w:val="00B9433F"/>
    <w:rsid w:val="00BA148F"/>
    <w:rsid w:val="00BA168E"/>
    <w:rsid w:val="00BA3CFB"/>
    <w:rsid w:val="00BA5D94"/>
    <w:rsid w:val="00BB2B11"/>
    <w:rsid w:val="00BB326A"/>
    <w:rsid w:val="00BB342D"/>
    <w:rsid w:val="00BC011F"/>
    <w:rsid w:val="00BC17AC"/>
    <w:rsid w:val="00BC2CA1"/>
    <w:rsid w:val="00BC2D61"/>
    <w:rsid w:val="00BC31B5"/>
    <w:rsid w:val="00BC6F0F"/>
    <w:rsid w:val="00BC7296"/>
    <w:rsid w:val="00BD00E9"/>
    <w:rsid w:val="00BD1894"/>
    <w:rsid w:val="00BD3F23"/>
    <w:rsid w:val="00BD43E0"/>
    <w:rsid w:val="00BD47AC"/>
    <w:rsid w:val="00BD4F03"/>
    <w:rsid w:val="00BD717A"/>
    <w:rsid w:val="00BE5066"/>
    <w:rsid w:val="00BE6253"/>
    <w:rsid w:val="00BE7D81"/>
    <w:rsid w:val="00BF10AE"/>
    <w:rsid w:val="00BF11FB"/>
    <w:rsid w:val="00BF14B8"/>
    <w:rsid w:val="00BF1F60"/>
    <w:rsid w:val="00BF245A"/>
    <w:rsid w:val="00BF4952"/>
    <w:rsid w:val="00BF6D1D"/>
    <w:rsid w:val="00C01450"/>
    <w:rsid w:val="00C05773"/>
    <w:rsid w:val="00C079FD"/>
    <w:rsid w:val="00C120A2"/>
    <w:rsid w:val="00C12293"/>
    <w:rsid w:val="00C14D13"/>
    <w:rsid w:val="00C15497"/>
    <w:rsid w:val="00C15BBF"/>
    <w:rsid w:val="00C15D49"/>
    <w:rsid w:val="00C15E79"/>
    <w:rsid w:val="00C1702E"/>
    <w:rsid w:val="00C21254"/>
    <w:rsid w:val="00C232B3"/>
    <w:rsid w:val="00C24EA8"/>
    <w:rsid w:val="00C25C1C"/>
    <w:rsid w:val="00C272F3"/>
    <w:rsid w:val="00C34EBF"/>
    <w:rsid w:val="00C36DD7"/>
    <w:rsid w:val="00C40C9E"/>
    <w:rsid w:val="00C44BBA"/>
    <w:rsid w:val="00C45E4B"/>
    <w:rsid w:val="00C5263B"/>
    <w:rsid w:val="00C5358E"/>
    <w:rsid w:val="00C54049"/>
    <w:rsid w:val="00C54D56"/>
    <w:rsid w:val="00C56FE7"/>
    <w:rsid w:val="00C60816"/>
    <w:rsid w:val="00C62291"/>
    <w:rsid w:val="00C63544"/>
    <w:rsid w:val="00C635EF"/>
    <w:rsid w:val="00C6415E"/>
    <w:rsid w:val="00C64436"/>
    <w:rsid w:val="00C6492E"/>
    <w:rsid w:val="00C64F09"/>
    <w:rsid w:val="00C6518F"/>
    <w:rsid w:val="00C6554A"/>
    <w:rsid w:val="00C6631C"/>
    <w:rsid w:val="00C66D64"/>
    <w:rsid w:val="00C71B25"/>
    <w:rsid w:val="00C7202D"/>
    <w:rsid w:val="00C72ED1"/>
    <w:rsid w:val="00C7382B"/>
    <w:rsid w:val="00C73C31"/>
    <w:rsid w:val="00C773CE"/>
    <w:rsid w:val="00C81D47"/>
    <w:rsid w:val="00C82E64"/>
    <w:rsid w:val="00C83AF6"/>
    <w:rsid w:val="00C852C1"/>
    <w:rsid w:val="00C85828"/>
    <w:rsid w:val="00C859DF"/>
    <w:rsid w:val="00C85EA7"/>
    <w:rsid w:val="00C87805"/>
    <w:rsid w:val="00C93F6E"/>
    <w:rsid w:val="00C95243"/>
    <w:rsid w:val="00C95924"/>
    <w:rsid w:val="00CA2E49"/>
    <w:rsid w:val="00CA45B1"/>
    <w:rsid w:val="00CA48DD"/>
    <w:rsid w:val="00CA5A83"/>
    <w:rsid w:val="00CA6A3B"/>
    <w:rsid w:val="00CA7900"/>
    <w:rsid w:val="00CA7B53"/>
    <w:rsid w:val="00CB006D"/>
    <w:rsid w:val="00CB04EB"/>
    <w:rsid w:val="00CB09BE"/>
    <w:rsid w:val="00CB3E18"/>
    <w:rsid w:val="00CB46A1"/>
    <w:rsid w:val="00CB4786"/>
    <w:rsid w:val="00CB508A"/>
    <w:rsid w:val="00CB69C8"/>
    <w:rsid w:val="00CB726F"/>
    <w:rsid w:val="00CC05C1"/>
    <w:rsid w:val="00CC1B99"/>
    <w:rsid w:val="00CC1E9D"/>
    <w:rsid w:val="00CC22CF"/>
    <w:rsid w:val="00CC42A8"/>
    <w:rsid w:val="00CC4553"/>
    <w:rsid w:val="00CC4BB9"/>
    <w:rsid w:val="00CD389E"/>
    <w:rsid w:val="00CD4695"/>
    <w:rsid w:val="00CD63D7"/>
    <w:rsid w:val="00CE01E4"/>
    <w:rsid w:val="00CE1609"/>
    <w:rsid w:val="00CE1BAF"/>
    <w:rsid w:val="00CE284E"/>
    <w:rsid w:val="00CE5197"/>
    <w:rsid w:val="00CE6860"/>
    <w:rsid w:val="00CF074D"/>
    <w:rsid w:val="00CF181B"/>
    <w:rsid w:val="00CF3405"/>
    <w:rsid w:val="00CF4743"/>
    <w:rsid w:val="00CF5C5A"/>
    <w:rsid w:val="00CF7E97"/>
    <w:rsid w:val="00D002ED"/>
    <w:rsid w:val="00D00C7E"/>
    <w:rsid w:val="00D00FE8"/>
    <w:rsid w:val="00D02868"/>
    <w:rsid w:val="00D02895"/>
    <w:rsid w:val="00D03BC6"/>
    <w:rsid w:val="00D07053"/>
    <w:rsid w:val="00D07DAE"/>
    <w:rsid w:val="00D1125A"/>
    <w:rsid w:val="00D125A1"/>
    <w:rsid w:val="00D13135"/>
    <w:rsid w:val="00D136C2"/>
    <w:rsid w:val="00D149CF"/>
    <w:rsid w:val="00D158A9"/>
    <w:rsid w:val="00D16516"/>
    <w:rsid w:val="00D202D8"/>
    <w:rsid w:val="00D219DB"/>
    <w:rsid w:val="00D23264"/>
    <w:rsid w:val="00D2725D"/>
    <w:rsid w:val="00D30133"/>
    <w:rsid w:val="00D301F1"/>
    <w:rsid w:val="00D31D91"/>
    <w:rsid w:val="00D3263A"/>
    <w:rsid w:val="00D32674"/>
    <w:rsid w:val="00D33C24"/>
    <w:rsid w:val="00D34855"/>
    <w:rsid w:val="00D35D1A"/>
    <w:rsid w:val="00D4603E"/>
    <w:rsid w:val="00D50172"/>
    <w:rsid w:val="00D52378"/>
    <w:rsid w:val="00D54228"/>
    <w:rsid w:val="00D55576"/>
    <w:rsid w:val="00D60349"/>
    <w:rsid w:val="00D60EF2"/>
    <w:rsid w:val="00D67061"/>
    <w:rsid w:val="00D71B94"/>
    <w:rsid w:val="00D74D10"/>
    <w:rsid w:val="00D75102"/>
    <w:rsid w:val="00D756AE"/>
    <w:rsid w:val="00D7593A"/>
    <w:rsid w:val="00D81A8E"/>
    <w:rsid w:val="00D81C24"/>
    <w:rsid w:val="00D855EA"/>
    <w:rsid w:val="00D8689B"/>
    <w:rsid w:val="00D93D2A"/>
    <w:rsid w:val="00D961DB"/>
    <w:rsid w:val="00D96CE2"/>
    <w:rsid w:val="00D9797D"/>
    <w:rsid w:val="00DA09DE"/>
    <w:rsid w:val="00DA101B"/>
    <w:rsid w:val="00DA1699"/>
    <w:rsid w:val="00DA336E"/>
    <w:rsid w:val="00DA5AFB"/>
    <w:rsid w:val="00DA7385"/>
    <w:rsid w:val="00DB09ED"/>
    <w:rsid w:val="00DB0DF8"/>
    <w:rsid w:val="00DB1960"/>
    <w:rsid w:val="00DB2194"/>
    <w:rsid w:val="00DB2FEB"/>
    <w:rsid w:val="00DB35F2"/>
    <w:rsid w:val="00DB3CF3"/>
    <w:rsid w:val="00DB4D9C"/>
    <w:rsid w:val="00DB7F8C"/>
    <w:rsid w:val="00DC0E30"/>
    <w:rsid w:val="00DC366D"/>
    <w:rsid w:val="00DC60C4"/>
    <w:rsid w:val="00DC6C07"/>
    <w:rsid w:val="00DD2747"/>
    <w:rsid w:val="00DD3FE5"/>
    <w:rsid w:val="00DD5234"/>
    <w:rsid w:val="00DE0F9A"/>
    <w:rsid w:val="00DE4B19"/>
    <w:rsid w:val="00DE502D"/>
    <w:rsid w:val="00DE7308"/>
    <w:rsid w:val="00DE73EC"/>
    <w:rsid w:val="00DF12D9"/>
    <w:rsid w:val="00DF14C1"/>
    <w:rsid w:val="00DF1A59"/>
    <w:rsid w:val="00DF3CD9"/>
    <w:rsid w:val="00DF41C5"/>
    <w:rsid w:val="00DF555E"/>
    <w:rsid w:val="00E01B71"/>
    <w:rsid w:val="00E01CD3"/>
    <w:rsid w:val="00E02D88"/>
    <w:rsid w:val="00E05598"/>
    <w:rsid w:val="00E06507"/>
    <w:rsid w:val="00E06940"/>
    <w:rsid w:val="00E06BFD"/>
    <w:rsid w:val="00E1241B"/>
    <w:rsid w:val="00E1361D"/>
    <w:rsid w:val="00E14363"/>
    <w:rsid w:val="00E15282"/>
    <w:rsid w:val="00E15995"/>
    <w:rsid w:val="00E16951"/>
    <w:rsid w:val="00E16BBF"/>
    <w:rsid w:val="00E16C33"/>
    <w:rsid w:val="00E17DFC"/>
    <w:rsid w:val="00E20892"/>
    <w:rsid w:val="00E260CE"/>
    <w:rsid w:val="00E27B00"/>
    <w:rsid w:val="00E3008C"/>
    <w:rsid w:val="00E3182A"/>
    <w:rsid w:val="00E32544"/>
    <w:rsid w:val="00E3326A"/>
    <w:rsid w:val="00E340CC"/>
    <w:rsid w:val="00E35407"/>
    <w:rsid w:val="00E40190"/>
    <w:rsid w:val="00E40C31"/>
    <w:rsid w:val="00E40D1A"/>
    <w:rsid w:val="00E41946"/>
    <w:rsid w:val="00E444B3"/>
    <w:rsid w:val="00E44628"/>
    <w:rsid w:val="00E4557A"/>
    <w:rsid w:val="00E45D8A"/>
    <w:rsid w:val="00E52AC9"/>
    <w:rsid w:val="00E63116"/>
    <w:rsid w:val="00E63A13"/>
    <w:rsid w:val="00E677E7"/>
    <w:rsid w:val="00E70943"/>
    <w:rsid w:val="00E74BF2"/>
    <w:rsid w:val="00E7588D"/>
    <w:rsid w:val="00E80417"/>
    <w:rsid w:val="00E81166"/>
    <w:rsid w:val="00E82522"/>
    <w:rsid w:val="00E85AE9"/>
    <w:rsid w:val="00E865B1"/>
    <w:rsid w:val="00E86A83"/>
    <w:rsid w:val="00E87FBD"/>
    <w:rsid w:val="00E913F6"/>
    <w:rsid w:val="00E91DE2"/>
    <w:rsid w:val="00E95160"/>
    <w:rsid w:val="00E956D8"/>
    <w:rsid w:val="00E96277"/>
    <w:rsid w:val="00E96604"/>
    <w:rsid w:val="00E96896"/>
    <w:rsid w:val="00EA24F2"/>
    <w:rsid w:val="00EA3F3F"/>
    <w:rsid w:val="00EA5645"/>
    <w:rsid w:val="00EA6A09"/>
    <w:rsid w:val="00EA6C4B"/>
    <w:rsid w:val="00EA74A6"/>
    <w:rsid w:val="00EA7C80"/>
    <w:rsid w:val="00EB38CA"/>
    <w:rsid w:val="00EB5EA3"/>
    <w:rsid w:val="00EB6705"/>
    <w:rsid w:val="00EB76D6"/>
    <w:rsid w:val="00EC1611"/>
    <w:rsid w:val="00EC3BDD"/>
    <w:rsid w:val="00EC6568"/>
    <w:rsid w:val="00EC7D09"/>
    <w:rsid w:val="00ED1288"/>
    <w:rsid w:val="00ED53AF"/>
    <w:rsid w:val="00ED59D9"/>
    <w:rsid w:val="00ED67D7"/>
    <w:rsid w:val="00ED6DE1"/>
    <w:rsid w:val="00ED7C44"/>
    <w:rsid w:val="00EE1A26"/>
    <w:rsid w:val="00EE1DC1"/>
    <w:rsid w:val="00EE50D7"/>
    <w:rsid w:val="00EE659E"/>
    <w:rsid w:val="00EF3701"/>
    <w:rsid w:val="00EF4AB7"/>
    <w:rsid w:val="00EF5B3F"/>
    <w:rsid w:val="00F00873"/>
    <w:rsid w:val="00F0538E"/>
    <w:rsid w:val="00F058AF"/>
    <w:rsid w:val="00F11810"/>
    <w:rsid w:val="00F121D7"/>
    <w:rsid w:val="00F12CBB"/>
    <w:rsid w:val="00F139FA"/>
    <w:rsid w:val="00F15BC3"/>
    <w:rsid w:val="00F24C2D"/>
    <w:rsid w:val="00F328CB"/>
    <w:rsid w:val="00F35660"/>
    <w:rsid w:val="00F35A63"/>
    <w:rsid w:val="00F402AC"/>
    <w:rsid w:val="00F40453"/>
    <w:rsid w:val="00F41A6B"/>
    <w:rsid w:val="00F4202A"/>
    <w:rsid w:val="00F46093"/>
    <w:rsid w:val="00F479F7"/>
    <w:rsid w:val="00F535B1"/>
    <w:rsid w:val="00F535D4"/>
    <w:rsid w:val="00F55D10"/>
    <w:rsid w:val="00F62931"/>
    <w:rsid w:val="00F62BC3"/>
    <w:rsid w:val="00F63F36"/>
    <w:rsid w:val="00F63F48"/>
    <w:rsid w:val="00F65B61"/>
    <w:rsid w:val="00F66DAB"/>
    <w:rsid w:val="00F66EAE"/>
    <w:rsid w:val="00F675DC"/>
    <w:rsid w:val="00F6772D"/>
    <w:rsid w:val="00F71DA7"/>
    <w:rsid w:val="00F72190"/>
    <w:rsid w:val="00F74146"/>
    <w:rsid w:val="00F760D7"/>
    <w:rsid w:val="00F8206D"/>
    <w:rsid w:val="00F82687"/>
    <w:rsid w:val="00F830C9"/>
    <w:rsid w:val="00F85B64"/>
    <w:rsid w:val="00F91004"/>
    <w:rsid w:val="00F978F6"/>
    <w:rsid w:val="00F97F9A"/>
    <w:rsid w:val="00FA087D"/>
    <w:rsid w:val="00FA2117"/>
    <w:rsid w:val="00FA57A5"/>
    <w:rsid w:val="00FA6B2B"/>
    <w:rsid w:val="00FA7B2F"/>
    <w:rsid w:val="00FB04F7"/>
    <w:rsid w:val="00FB211E"/>
    <w:rsid w:val="00FB6484"/>
    <w:rsid w:val="00FB6A6F"/>
    <w:rsid w:val="00FB7840"/>
    <w:rsid w:val="00FC014A"/>
    <w:rsid w:val="00FC02E0"/>
    <w:rsid w:val="00FC1D3B"/>
    <w:rsid w:val="00FC33AE"/>
    <w:rsid w:val="00FC4CB0"/>
    <w:rsid w:val="00FC52CE"/>
    <w:rsid w:val="00FC6E2C"/>
    <w:rsid w:val="00FD1BA8"/>
    <w:rsid w:val="00FD3533"/>
    <w:rsid w:val="00FE2014"/>
    <w:rsid w:val="00FE2074"/>
    <w:rsid w:val="00FE400E"/>
    <w:rsid w:val="00FE4844"/>
    <w:rsid w:val="00FE4FE1"/>
    <w:rsid w:val="00FE7FE3"/>
    <w:rsid w:val="00FF2560"/>
    <w:rsid w:val="00FF55FD"/>
    <w:rsid w:val="01011177"/>
    <w:rsid w:val="019D41A2"/>
    <w:rsid w:val="02F95AC2"/>
    <w:rsid w:val="0357136D"/>
    <w:rsid w:val="038B6360"/>
    <w:rsid w:val="04017214"/>
    <w:rsid w:val="042F6ADB"/>
    <w:rsid w:val="048303E9"/>
    <w:rsid w:val="04AC4A6F"/>
    <w:rsid w:val="057B20AC"/>
    <w:rsid w:val="065C4FF4"/>
    <w:rsid w:val="07AA2046"/>
    <w:rsid w:val="0AF518C0"/>
    <w:rsid w:val="0B1816E0"/>
    <w:rsid w:val="0B2836A0"/>
    <w:rsid w:val="0C7F7EC5"/>
    <w:rsid w:val="0DBD01E7"/>
    <w:rsid w:val="0E277014"/>
    <w:rsid w:val="0E433368"/>
    <w:rsid w:val="0F7C7E0C"/>
    <w:rsid w:val="11395C1C"/>
    <w:rsid w:val="11A50430"/>
    <w:rsid w:val="11E4387B"/>
    <w:rsid w:val="120530A0"/>
    <w:rsid w:val="17544846"/>
    <w:rsid w:val="175D39DA"/>
    <w:rsid w:val="1873670A"/>
    <w:rsid w:val="1A2047B8"/>
    <w:rsid w:val="1D680FB4"/>
    <w:rsid w:val="1DBD159C"/>
    <w:rsid w:val="1DEC3ED3"/>
    <w:rsid w:val="1EF331AB"/>
    <w:rsid w:val="1F2A7E56"/>
    <w:rsid w:val="20D5005F"/>
    <w:rsid w:val="20E21F90"/>
    <w:rsid w:val="23904D03"/>
    <w:rsid w:val="24E94EA2"/>
    <w:rsid w:val="25F54EE4"/>
    <w:rsid w:val="26B26AF7"/>
    <w:rsid w:val="299552B1"/>
    <w:rsid w:val="29E50BAE"/>
    <w:rsid w:val="29EE0FC9"/>
    <w:rsid w:val="2A6F0897"/>
    <w:rsid w:val="2AF5225A"/>
    <w:rsid w:val="2CB97BDF"/>
    <w:rsid w:val="2D8F038A"/>
    <w:rsid w:val="2DC96A4E"/>
    <w:rsid w:val="2FE01C20"/>
    <w:rsid w:val="31CF4AB1"/>
    <w:rsid w:val="33035E68"/>
    <w:rsid w:val="33713745"/>
    <w:rsid w:val="365B2BB3"/>
    <w:rsid w:val="378C789D"/>
    <w:rsid w:val="37F47A89"/>
    <w:rsid w:val="39DB2D98"/>
    <w:rsid w:val="39DD7C46"/>
    <w:rsid w:val="3A0679A4"/>
    <w:rsid w:val="3AE54644"/>
    <w:rsid w:val="3BC716C5"/>
    <w:rsid w:val="3C370600"/>
    <w:rsid w:val="3C60115B"/>
    <w:rsid w:val="3DC8618B"/>
    <w:rsid w:val="3F1F5F4F"/>
    <w:rsid w:val="3FB54745"/>
    <w:rsid w:val="3FE43D22"/>
    <w:rsid w:val="41034DBF"/>
    <w:rsid w:val="41C71E21"/>
    <w:rsid w:val="41E43CF0"/>
    <w:rsid w:val="42553350"/>
    <w:rsid w:val="42A62B14"/>
    <w:rsid w:val="42FF0483"/>
    <w:rsid w:val="43602622"/>
    <w:rsid w:val="44195BF7"/>
    <w:rsid w:val="45445C62"/>
    <w:rsid w:val="45E142F8"/>
    <w:rsid w:val="466D4071"/>
    <w:rsid w:val="479A4A59"/>
    <w:rsid w:val="48090DCA"/>
    <w:rsid w:val="486E2089"/>
    <w:rsid w:val="4AB9701A"/>
    <w:rsid w:val="4C3E1F59"/>
    <w:rsid w:val="4F1C488D"/>
    <w:rsid w:val="50741427"/>
    <w:rsid w:val="5154182C"/>
    <w:rsid w:val="52181420"/>
    <w:rsid w:val="52A21B77"/>
    <w:rsid w:val="54DF5510"/>
    <w:rsid w:val="55B15481"/>
    <w:rsid w:val="561A063D"/>
    <w:rsid w:val="56CB6AD1"/>
    <w:rsid w:val="5A737E1D"/>
    <w:rsid w:val="5B1606D6"/>
    <w:rsid w:val="5B416A7F"/>
    <w:rsid w:val="5B422F5E"/>
    <w:rsid w:val="5B5717F4"/>
    <w:rsid w:val="5B987AAA"/>
    <w:rsid w:val="5C2E0542"/>
    <w:rsid w:val="5C4C6B83"/>
    <w:rsid w:val="5E56062D"/>
    <w:rsid w:val="613843CE"/>
    <w:rsid w:val="636A4F80"/>
    <w:rsid w:val="63AF51EA"/>
    <w:rsid w:val="63BD5AEE"/>
    <w:rsid w:val="68AC5BCE"/>
    <w:rsid w:val="6B2C12D9"/>
    <w:rsid w:val="6B9E4AF4"/>
    <w:rsid w:val="6BD40FC1"/>
    <w:rsid w:val="6C3838E0"/>
    <w:rsid w:val="6CB7076E"/>
    <w:rsid w:val="6D057FD4"/>
    <w:rsid w:val="6E2A081E"/>
    <w:rsid w:val="70AC4F38"/>
    <w:rsid w:val="72183D93"/>
    <w:rsid w:val="72187C5A"/>
    <w:rsid w:val="728A795B"/>
    <w:rsid w:val="729A0877"/>
    <w:rsid w:val="73440040"/>
    <w:rsid w:val="736C2AD5"/>
    <w:rsid w:val="73820C5D"/>
    <w:rsid w:val="73A76856"/>
    <w:rsid w:val="75015244"/>
    <w:rsid w:val="76216BF5"/>
    <w:rsid w:val="77227C0E"/>
    <w:rsid w:val="77BB77F3"/>
    <w:rsid w:val="783E6BF4"/>
    <w:rsid w:val="787A44A1"/>
    <w:rsid w:val="78C43753"/>
    <w:rsid w:val="79D37DBA"/>
    <w:rsid w:val="7A47009B"/>
    <w:rsid w:val="7A701CCE"/>
    <w:rsid w:val="7AE115B9"/>
    <w:rsid w:val="7E0D13A8"/>
    <w:rsid w:val="7F165BFC"/>
    <w:rsid w:val="7F94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</o:shapedefaults>
    <o:shapelayout v:ext="edit">
      <o:idmap v:ext="edit" data="1"/>
    </o:shapelayout>
  </w:shapeDefaults>
  <w:decimalSymbol w:val="."/>
  <w:listSeparator w:val=","/>
  <w15:docId w15:val="{F80439EF-7477-4FA6-BA3C-80E1B706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 w:qFormat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 w:qFormat="1"/>
    <w:lsdException w:name="toa heading" w:semiHidden="1" w:unhideWhenUsed="1"/>
    <w:lsdException w:name="List" w:semiHidden="1" w:unhideWhenUsed="1"/>
    <w:lsdException w:name="List Bullet" w:uiPriority="10" w:unhideWhenUsed="1" w:qFormat="1"/>
    <w:lsdException w:name="List Number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 w:qFormat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before="120" w:after="200" w:line="264" w:lineRule="auto"/>
    </w:pPr>
    <w:rPr>
      <w:rFonts w:asciiTheme="minorHAnsi" w:eastAsiaTheme="minorEastAsia" w:hAnsiTheme="minorHAnsi" w:cstheme="minorBidi"/>
      <w:color w:val="000000" w:themeColor="text1"/>
      <w:sz w:val="22"/>
      <w:szCs w:val="22"/>
    </w:rPr>
  </w:style>
  <w:style w:type="paragraph" w:styleId="1">
    <w:name w:val="heading 1"/>
    <w:basedOn w:val="a1"/>
    <w:next w:val="a1"/>
    <w:link w:val="1Char"/>
    <w:uiPriority w:val="9"/>
    <w:qFormat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0070C0"/>
      <w:sz w:val="32"/>
    </w:rPr>
  </w:style>
  <w:style w:type="paragraph" w:styleId="2">
    <w:name w:val="heading 2"/>
    <w:basedOn w:val="a1"/>
    <w:next w:val="a1"/>
    <w:link w:val="2Char"/>
    <w:uiPriority w:val="9"/>
    <w:unhideWhenUsed/>
    <w:qFormat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0C0"/>
      <w:sz w:val="24"/>
    </w:rPr>
  </w:style>
  <w:style w:type="paragraph" w:styleId="3">
    <w:name w:val="heading 3"/>
    <w:basedOn w:val="a1"/>
    <w:next w:val="a1"/>
    <w:link w:val="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Char"/>
    <w:uiPriority w:val="99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64" w:lineRule="auto"/>
    </w:pPr>
    <w:rPr>
      <w:rFonts w:ascii="Consolas" w:eastAsiaTheme="minorEastAsia" w:hAnsi="Consolas" w:cstheme="minorBidi"/>
      <w:color w:val="595959" w:themeColor="text1" w:themeTint="A6"/>
      <w:sz w:val="22"/>
    </w:rPr>
  </w:style>
  <w:style w:type="paragraph" w:styleId="a">
    <w:name w:val="List Number"/>
    <w:basedOn w:val="a1"/>
    <w:uiPriority w:val="11"/>
    <w:unhideWhenUsed/>
    <w:qFormat/>
    <w:pPr>
      <w:numPr>
        <w:numId w:val="1"/>
      </w:numPr>
      <w:contextualSpacing/>
    </w:pPr>
  </w:style>
  <w:style w:type="paragraph" w:styleId="a6">
    <w:name w:val="caption"/>
    <w:basedOn w:val="a1"/>
    <w:next w:val="a1"/>
    <w:uiPriority w:val="35"/>
    <w:semiHidden/>
    <w:unhideWhenUsed/>
    <w:qFormat/>
    <w:pPr>
      <w:spacing w:before="0" w:line="240" w:lineRule="auto"/>
    </w:pPr>
    <w:rPr>
      <w:i/>
      <w:iCs/>
      <w:color w:val="44546A" w:themeColor="text2"/>
      <w:szCs w:val="18"/>
    </w:rPr>
  </w:style>
  <w:style w:type="paragraph" w:styleId="a0">
    <w:name w:val="List Bullet"/>
    <w:basedOn w:val="a1"/>
    <w:uiPriority w:val="10"/>
    <w:unhideWhenUsed/>
    <w:qFormat/>
    <w:pPr>
      <w:numPr>
        <w:numId w:val="2"/>
      </w:numPr>
    </w:pPr>
  </w:style>
  <w:style w:type="paragraph" w:styleId="a7">
    <w:name w:val="Document Map"/>
    <w:basedOn w:val="a1"/>
    <w:link w:val="Char0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Cs w:val="16"/>
    </w:rPr>
  </w:style>
  <w:style w:type="paragraph" w:styleId="a8">
    <w:name w:val="annotation text"/>
    <w:basedOn w:val="a1"/>
    <w:link w:val="Char1"/>
    <w:uiPriority w:val="99"/>
    <w:semiHidden/>
    <w:unhideWhenUsed/>
    <w:qFormat/>
    <w:pPr>
      <w:spacing w:line="240" w:lineRule="auto"/>
    </w:pPr>
    <w:rPr>
      <w:szCs w:val="20"/>
    </w:rPr>
  </w:style>
  <w:style w:type="paragraph" w:styleId="30">
    <w:name w:val="Body Text 3"/>
    <w:basedOn w:val="a1"/>
    <w:link w:val="3Char0"/>
    <w:uiPriority w:val="99"/>
    <w:semiHidden/>
    <w:unhideWhenUsed/>
    <w:qFormat/>
    <w:pPr>
      <w:spacing w:after="120"/>
    </w:pPr>
    <w:rPr>
      <w:szCs w:val="16"/>
    </w:rPr>
  </w:style>
  <w:style w:type="paragraph" w:styleId="a9">
    <w:name w:val="Block Text"/>
    <w:basedOn w:val="a1"/>
    <w:uiPriority w:val="99"/>
    <w:semiHidden/>
    <w:unhideWhenUsed/>
    <w:qFormat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i/>
      <w:iCs/>
      <w:color w:val="2F5496" w:themeColor="accent1" w:themeShade="BF"/>
    </w:rPr>
  </w:style>
  <w:style w:type="paragraph" w:styleId="aa">
    <w:name w:val="Plain Text"/>
    <w:basedOn w:val="a1"/>
    <w:link w:val="Char2"/>
    <w:uiPriority w:val="99"/>
    <w:semiHidden/>
    <w:unhideWhenUsed/>
    <w:qFormat/>
    <w:pPr>
      <w:spacing w:before="0" w:after="0" w:line="240" w:lineRule="auto"/>
    </w:pPr>
    <w:rPr>
      <w:rFonts w:ascii="Consolas" w:hAnsi="Consolas"/>
      <w:szCs w:val="21"/>
    </w:rPr>
  </w:style>
  <w:style w:type="paragraph" w:styleId="ab">
    <w:name w:val="Date"/>
    <w:basedOn w:val="a1"/>
    <w:next w:val="a1"/>
    <w:link w:val="Char3"/>
    <w:uiPriority w:val="99"/>
    <w:semiHidden/>
    <w:unhideWhenUsed/>
    <w:qFormat/>
    <w:pPr>
      <w:ind w:leftChars="2500" w:left="100"/>
    </w:pPr>
  </w:style>
  <w:style w:type="paragraph" w:styleId="ac">
    <w:name w:val="endnote text"/>
    <w:basedOn w:val="a1"/>
    <w:link w:val="Char4"/>
    <w:uiPriority w:val="99"/>
    <w:semiHidden/>
    <w:unhideWhenUsed/>
    <w:qFormat/>
    <w:pPr>
      <w:spacing w:before="0" w:after="0" w:line="240" w:lineRule="auto"/>
    </w:pPr>
    <w:rPr>
      <w:szCs w:val="20"/>
    </w:rPr>
  </w:style>
  <w:style w:type="paragraph" w:styleId="ad">
    <w:name w:val="Balloon Text"/>
    <w:basedOn w:val="a1"/>
    <w:link w:val="Char5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Cs w:val="18"/>
    </w:rPr>
  </w:style>
  <w:style w:type="paragraph" w:styleId="ae">
    <w:name w:val="footer"/>
    <w:basedOn w:val="a1"/>
    <w:link w:val="Char6"/>
    <w:uiPriority w:val="99"/>
    <w:unhideWhenUsed/>
    <w:qFormat/>
    <w:pPr>
      <w:spacing w:before="0" w:after="0" w:line="240" w:lineRule="auto"/>
      <w:jc w:val="right"/>
    </w:pPr>
    <w:rPr>
      <w:caps/>
    </w:rPr>
  </w:style>
  <w:style w:type="paragraph" w:styleId="af">
    <w:name w:val="envelope return"/>
    <w:basedOn w:val="a1"/>
    <w:uiPriority w:val="99"/>
    <w:semiHidden/>
    <w:unhideWhenUsed/>
    <w:qFormat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0">
    <w:name w:val="header"/>
    <w:basedOn w:val="a1"/>
    <w:link w:val="Char7"/>
    <w:uiPriority w:val="99"/>
    <w:unhideWhenUsed/>
    <w:qFormat/>
    <w:pPr>
      <w:spacing w:before="0" w:after="0" w:line="240" w:lineRule="auto"/>
    </w:pPr>
  </w:style>
  <w:style w:type="paragraph" w:styleId="af1">
    <w:name w:val="Subtitle"/>
    <w:basedOn w:val="a1"/>
    <w:link w:val="Char8"/>
    <w:uiPriority w:val="3"/>
    <w:unhideWhenUsed/>
    <w:qFormat/>
    <w:p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paragraph" w:styleId="af2">
    <w:name w:val="footnote text"/>
    <w:basedOn w:val="a1"/>
    <w:link w:val="Char9"/>
    <w:uiPriority w:val="99"/>
    <w:semiHidden/>
    <w:unhideWhenUsed/>
    <w:qFormat/>
    <w:pPr>
      <w:spacing w:before="0" w:after="0" w:line="240" w:lineRule="auto"/>
    </w:pPr>
    <w:rPr>
      <w:szCs w:val="20"/>
    </w:rPr>
  </w:style>
  <w:style w:type="paragraph" w:styleId="31">
    <w:name w:val="Body Text Indent 3"/>
    <w:basedOn w:val="a1"/>
    <w:link w:val="3Char1"/>
    <w:uiPriority w:val="99"/>
    <w:semiHidden/>
    <w:unhideWhenUsed/>
    <w:qFormat/>
    <w:pPr>
      <w:spacing w:after="120"/>
      <w:ind w:left="360"/>
    </w:pPr>
    <w:rPr>
      <w:szCs w:val="16"/>
    </w:rPr>
  </w:style>
  <w:style w:type="paragraph" w:styleId="HTML">
    <w:name w:val="HTML Preformatted"/>
    <w:basedOn w:val="a1"/>
    <w:link w:val="HTMLChar"/>
    <w:uiPriority w:val="99"/>
    <w:semiHidden/>
    <w:unhideWhenUsed/>
    <w:qFormat/>
    <w:pPr>
      <w:spacing w:before="0" w:after="0" w:line="240" w:lineRule="auto"/>
    </w:pPr>
    <w:rPr>
      <w:rFonts w:ascii="Consolas" w:hAnsi="Consolas"/>
      <w:szCs w:val="20"/>
    </w:rPr>
  </w:style>
  <w:style w:type="paragraph" w:styleId="af3">
    <w:name w:val="Normal (Web)"/>
    <w:basedOn w:val="a1"/>
    <w:uiPriority w:val="99"/>
    <w:unhideWhenUsed/>
    <w:qFormat/>
    <w:pPr>
      <w:spacing w:before="100" w:beforeAutospacing="1" w:after="100" w:afterAutospacing="1" w:line="240" w:lineRule="auto"/>
    </w:pPr>
    <w:rPr>
      <w:rFonts w:ascii="宋体" w:eastAsia="宋体" w:hAnsi="宋体" w:cs="宋体"/>
      <w:color w:val="auto"/>
      <w:sz w:val="24"/>
      <w:szCs w:val="24"/>
    </w:rPr>
  </w:style>
  <w:style w:type="paragraph" w:styleId="af4">
    <w:name w:val="Title"/>
    <w:basedOn w:val="a1"/>
    <w:link w:val="Chara"/>
    <w:uiPriority w:val="2"/>
    <w:unhideWhenUsed/>
    <w:qFormat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0C0"/>
      <w:kern w:val="28"/>
      <w:sz w:val="60"/>
    </w:rPr>
  </w:style>
  <w:style w:type="paragraph" w:styleId="af5">
    <w:name w:val="annotation subject"/>
    <w:basedOn w:val="a8"/>
    <w:next w:val="a8"/>
    <w:link w:val="Charb"/>
    <w:uiPriority w:val="99"/>
    <w:semiHidden/>
    <w:unhideWhenUsed/>
    <w:qFormat/>
    <w:rPr>
      <w:b/>
      <w:bCs/>
    </w:rPr>
  </w:style>
  <w:style w:type="table" w:styleId="af6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2"/>
    <w:uiPriority w:val="22"/>
    <w:qFormat/>
    <w:rPr>
      <w:b/>
      <w:bCs/>
    </w:rPr>
  </w:style>
  <w:style w:type="character" w:styleId="af8">
    <w:name w:val="FollowedHyperlink"/>
    <w:basedOn w:val="a2"/>
    <w:uiPriority w:val="99"/>
    <w:semiHidden/>
    <w:unhideWhenUsed/>
    <w:qFormat/>
    <w:rPr>
      <w:color w:val="2F5496" w:themeColor="accent1" w:themeShade="BF"/>
      <w:u w:val="single"/>
    </w:rPr>
  </w:style>
  <w:style w:type="character" w:styleId="af9">
    <w:name w:val="Emphasis"/>
    <w:basedOn w:val="a2"/>
    <w:uiPriority w:val="20"/>
    <w:qFormat/>
    <w:rPr>
      <w:i/>
      <w:iCs/>
    </w:rPr>
  </w:style>
  <w:style w:type="character" w:styleId="HTML0">
    <w:name w:val="HTML Typewriter"/>
    <w:basedOn w:val="a2"/>
    <w:uiPriority w:val="99"/>
    <w:semiHidden/>
    <w:unhideWhenUsed/>
    <w:qFormat/>
    <w:rPr>
      <w:rFonts w:ascii="Consolas" w:hAnsi="Consolas"/>
      <w:sz w:val="22"/>
      <w:szCs w:val="20"/>
    </w:rPr>
  </w:style>
  <w:style w:type="character" w:styleId="afa">
    <w:name w:val="Hyperlink"/>
    <w:basedOn w:val="a2"/>
    <w:uiPriority w:val="99"/>
    <w:unhideWhenUsed/>
    <w:qFormat/>
    <w:rPr>
      <w:color w:val="525252" w:themeColor="accent3" w:themeShade="80"/>
      <w:u w:val="single"/>
    </w:rPr>
  </w:style>
  <w:style w:type="character" w:styleId="HTML1">
    <w:name w:val="HTML Code"/>
    <w:basedOn w:val="a2"/>
    <w:uiPriority w:val="99"/>
    <w:semiHidden/>
    <w:unhideWhenUsed/>
    <w:qFormat/>
    <w:rPr>
      <w:rFonts w:ascii="Consolas" w:hAnsi="Consolas"/>
      <w:sz w:val="22"/>
      <w:szCs w:val="20"/>
    </w:rPr>
  </w:style>
  <w:style w:type="character" w:styleId="afb">
    <w:name w:val="annotation reference"/>
    <w:basedOn w:val="a2"/>
    <w:uiPriority w:val="99"/>
    <w:semiHidden/>
    <w:unhideWhenUsed/>
    <w:qFormat/>
    <w:rPr>
      <w:sz w:val="22"/>
      <w:szCs w:val="16"/>
    </w:rPr>
  </w:style>
  <w:style w:type="character" w:styleId="HTML2">
    <w:name w:val="HTML Keyboard"/>
    <w:basedOn w:val="a2"/>
    <w:uiPriority w:val="99"/>
    <w:semiHidden/>
    <w:unhideWhenUsed/>
    <w:qFormat/>
    <w:rPr>
      <w:rFonts w:ascii="Consolas" w:hAnsi="Consolas"/>
      <w:sz w:val="22"/>
      <w:szCs w:val="20"/>
    </w:rPr>
  </w:style>
  <w:style w:type="character" w:customStyle="1" w:styleId="1Char">
    <w:name w:val="标题 1 Char"/>
    <w:basedOn w:val="a2"/>
    <w:link w:val="1"/>
    <w:uiPriority w:val="9"/>
    <w:qFormat/>
    <w:rPr>
      <w:rFonts w:asciiTheme="majorHAnsi" w:eastAsiaTheme="majorEastAsia" w:hAnsiTheme="majorHAnsi" w:cstheme="majorBidi"/>
      <w:color w:val="0070C0"/>
      <w:sz w:val="32"/>
    </w:rPr>
  </w:style>
  <w:style w:type="character" w:customStyle="1" w:styleId="2Char">
    <w:name w:val="标题 2 Char"/>
    <w:basedOn w:val="a2"/>
    <w:link w:val="2"/>
    <w:uiPriority w:val="9"/>
    <w:qFormat/>
    <w:rPr>
      <w:rFonts w:asciiTheme="majorHAnsi" w:eastAsiaTheme="majorEastAsia" w:hAnsiTheme="majorHAnsi" w:cstheme="majorBidi"/>
      <w:caps/>
      <w:color w:val="0070C0"/>
      <w:sz w:val="24"/>
    </w:rPr>
  </w:style>
  <w:style w:type="paragraph" w:customStyle="1" w:styleId="afc">
    <w:name w:val="联系信息"/>
    <w:basedOn w:val="a1"/>
    <w:uiPriority w:val="4"/>
    <w:qFormat/>
    <w:pPr>
      <w:spacing w:before="0" w:after="0"/>
      <w:jc w:val="center"/>
    </w:pPr>
  </w:style>
  <w:style w:type="character" w:customStyle="1" w:styleId="Chara">
    <w:name w:val="标题 Char"/>
    <w:basedOn w:val="a2"/>
    <w:link w:val="af4"/>
    <w:uiPriority w:val="2"/>
    <w:qFormat/>
    <w:rPr>
      <w:rFonts w:asciiTheme="majorHAnsi" w:eastAsiaTheme="majorEastAsia" w:hAnsiTheme="majorHAnsi" w:cstheme="majorBidi"/>
      <w:color w:val="0070C0"/>
      <w:kern w:val="28"/>
      <w:sz w:val="60"/>
    </w:rPr>
  </w:style>
  <w:style w:type="character" w:customStyle="1" w:styleId="Char8">
    <w:name w:val="副标题 Char"/>
    <w:basedOn w:val="a2"/>
    <w:link w:val="af1"/>
    <w:uiPriority w:val="3"/>
    <w:qFormat/>
    <w:rPr>
      <w:rFonts w:asciiTheme="majorHAnsi" w:eastAsiaTheme="majorEastAsia" w:hAnsiTheme="majorHAnsi" w:cstheme="majorBidi"/>
      <w:caps/>
      <w:sz w:val="26"/>
    </w:rPr>
  </w:style>
  <w:style w:type="character" w:customStyle="1" w:styleId="Char6">
    <w:name w:val="页脚 Char"/>
    <w:basedOn w:val="a2"/>
    <w:link w:val="ae"/>
    <w:uiPriority w:val="99"/>
    <w:qFormat/>
    <w:rPr>
      <w:caps/>
    </w:rPr>
  </w:style>
  <w:style w:type="paragraph" w:customStyle="1" w:styleId="afd">
    <w:name w:val="照片"/>
    <w:basedOn w:val="a1"/>
    <w:uiPriority w:val="1"/>
    <w:qFormat/>
    <w:pPr>
      <w:spacing w:before="0" w:after="0" w:line="240" w:lineRule="auto"/>
      <w:jc w:val="center"/>
    </w:pPr>
  </w:style>
  <w:style w:type="character" w:customStyle="1" w:styleId="Char7">
    <w:name w:val="页眉 Char"/>
    <w:basedOn w:val="a2"/>
    <w:link w:val="af0"/>
    <w:uiPriority w:val="99"/>
    <w:qFormat/>
    <w:rPr>
      <w:color w:val="595959" w:themeColor="text1" w:themeTint="A6"/>
      <w:sz w:val="20"/>
      <w:szCs w:val="20"/>
      <w:lang w:eastAsia="ja-JP"/>
    </w:rPr>
  </w:style>
  <w:style w:type="character" w:customStyle="1" w:styleId="3Char">
    <w:name w:val="标题 3 Char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8Char">
    <w:name w:val="标题 8 Char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szCs w:val="21"/>
    </w:rPr>
  </w:style>
  <w:style w:type="character" w:customStyle="1" w:styleId="9Char">
    <w:name w:val="标题 9 Char"/>
    <w:basedOn w:val="a2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Cs w:val="21"/>
    </w:rPr>
  </w:style>
  <w:style w:type="character" w:customStyle="1" w:styleId="10">
    <w:name w:val="明显强调1"/>
    <w:basedOn w:val="a2"/>
    <w:uiPriority w:val="21"/>
    <w:semiHidden/>
    <w:unhideWhenUsed/>
    <w:qFormat/>
    <w:rPr>
      <w:i/>
      <w:iCs/>
      <w:color w:val="2F5496" w:themeColor="accent1" w:themeShade="BF"/>
    </w:rPr>
  </w:style>
  <w:style w:type="paragraph" w:styleId="afe">
    <w:name w:val="Intense Quote"/>
    <w:basedOn w:val="a1"/>
    <w:next w:val="a1"/>
    <w:link w:val="Charc"/>
    <w:uiPriority w:val="30"/>
    <w:semiHidden/>
    <w:unhideWhenUsed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c">
    <w:name w:val="明显引用 Char"/>
    <w:basedOn w:val="a2"/>
    <w:link w:val="afe"/>
    <w:uiPriority w:val="30"/>
    <w:semiHidden/>
    <w:qFormat/>
    <w:rPr>
      <w:i/>
      <w:iCs/>
      <w:color w:val="2F5496" w:themeColor="accent1" w:themeShade="BF"/>
    </w:rPr>
  </w:style>
  <w:style w:type="character" w:customStyle="1" w:styleId="11">
    <w:name w:val="明显参考1"/>
    <w:basedOn w:val="a2"/>
    <w:uiPriority w:val="32"/>
    <w:semiHidden/>
    <w:unhideWhenUsed/>
    <w:qFormat/>
    <w:rPr>
      <w:b/>
      <w:bCs/>
      <w:smallCaps/>
      <w:color w:val="2F5496" w:themeColor="accent1" w:themeShade="BF"/>
      <w:spacing w:val="5"/>
    </w:rPr>
  </w:style>
  <w:style w:type="character" w:customStyle="1" w:styleId="Char5">
    <w:name w:val="批注框文本 Char"/>
    <w:basedOn w:val="a2"/>
    <w:link w:val="ad"/>
    <w:uiPriority w:val="99"/>
    <w:semiHidden/>
    <w:qFormat/>
    <w:rPr>
      <w:rFonts w:ascii="Segoe UI" w:hAnsi="Segoe UI" w:cs="Segoe UI"/>
      <w:szCs w:val="18"/>
    </w:rPr>
  </w:style>
  <w:style w:type="character" w:customStyle="1" w:styleId="3Char0">
    <w:name w:val="正文文本 3 Char"/>
    <w:basedOn w:val="a2"/>
    <w:link w:val="30"/>
    <w:uiPriority w:val="99"/>
    <w:semiHidden/>
    <w:qFormat/>
    <w:rPr>
      <w:szCs w:val="16"/>
    </w:rPr>
  </w:style>
  <w:style w:type="character" w:customStyle="1" w:styleId="3Char1">
    <w:name w:val="正文文本缩进 3 Char"/>
    <w:basedOn w:val="a2"/>
    <w:link w:val="31"/>
    <w:uiPriority w:val="99"/>
    <w:semiHidden/>
    <w:qFormat/>
    <w:rPr>
      <w:szCs w:val="16"/>
    </w:rPr>
  </w:style>
  <w:style w:type="character" w:customStyle="1" w:styleId="Char1">
    <w:name w:val="批注文字 Char"/>
    <w:basedOn w:val="a2"/>
    <w:link w:val="a8"/>
    <w:uiPriority w:val="99"/>
    <w:semiHidden/>
    <w:qFormat/>
    <w:rPr>
      <w:szCs w:val="20"/>
    </w:rPr>
  </w:style>
  <w:style w:type="character" w:customStyle="1" w:styleId="Charb">
    <w:name w:val="批注主题 Char"/>
    <w:basedOn w:val="Char1"/>
    <w:link w:val="af5"/>
    <w:uiPriority w:val="99"/>
    <w:semiHidden/>
    <w:qFormat/>
    <w:rPr>
      <w:b/>
      <w:bCs/>
      <w:szCs w:val="20"/>
    </w:rPr>
  </w:style>
  <w:style w:type="character" w:customStyle="1" w:styleId="Char0">
    <w:name w:val="文档结构图 Char"/>
    <w:basedOn w:val="a2"/>
    <w:link w:val="a7"/>
    <w:uiPriority w:val="99"/>
    <w:semiHidden/>
    <w:qFormat/>
    <w:rPr>
      <w:rFonts w:ascii="Segoe UI" w:hAnsi="Segoe UI" w:cs="Segoe UI"/>
      <w:szCs w:val="16"/>
    </w:rPr>
  </w:style>
  <w:style w:type="character" w:customStyle="1" w:styleId="Char4">
    <w:name w:val="尾注文本 Char"/>
    <w:basedOn w:val="a2"/>
    <w:link w:val="ac"/>
    <w:uiPriority w:val="99"/>
    <w:semiHidden/>
    <w:qFormat/>
    <w:rPr>
      <w:szCs w:val="20"/>
    </w:rPr>
  </w:style>
  <w:style w:type="character" w:customStyle="1" w:styleId="Char9">
    <w:name w:val="脚注文本 Char"/>
    <w:basedOn w:val="a2"/>
    <w:link w:val="af2"/>
    <w:uiPriority w:val="99"/>
    <w:semiHidden/>
    <w:qFormat/>
    <w:rPr>
      <w:szCs w:val="20"/>
    </w:rPr>
  </w:style>
  <w:style w:type="character" w:customStyle="1" w:styleId="HTMLChar">
    <w:name w:val="HTML 预设格式 Char"/>
    <w:basedOn w:val="a2"/>
    <w:link w:val="HTML"/>
    <w:uiPriority w:val="99"/>
    <w:semiHidden/>
    <w:qFormat/>
    <w:rPr>
      <w:rFonts w:ascii="Consolas" w:hAnsi="Consolas"/>
      <w:szCs w:val="20"/>
    </w:rPr>
  </w:style>
  <w:style w:type="character" w:customStyle="1" w:styleId="Char">
    <w:name w:val="宏文本 Char"/>
    <w:basedOn w:val="a2"/>
    <w:link w:val="a5"/>
    <w:uiPriority w:val="99"/>
    <w:semiHidden/>
    <w:qFormat/>
    <w:rPr>
      <w:rFonts w:ascii="Consolas" w:hAnsi="Consolas"/>
      <w:szCs w:val="20"/>
    </w:rPr>
  </w:style>
  <w:style w:type="character" w:styleId="aff">
    <w:name w:val="Placeholder Text"/>
    <w:basedOn w:val="a2"/>
    <w:uiPriority w:val="99"/>
    <w:semiHidden/>
    <w:qFormat/>
    <w:rPr>
      <w:color w:val="595959" w:themeColor="text1" w:themeTint="A6"/>
    </w:rPr>
  </w:style>
  <w:style w:type="character" w:customStyle="1" w:styleId="Char2">
    <w:name w:val="纯文本 Char"/>
    <w:basedOn w:val="a2"/>
    <w:link w:val="aa"/>
    <w:uiPriority w:val="99"/>
    <w:semiHidden/>
    <w:qFormat/>
    <w:rPr>
      <w:rFonts w:ascii="Consolas" w:hAnsi="Consolas"/>
      <w:szCs w:val="21"/>
    </w:rPr>
  </w:style>
  <w:style w:type="character" w:customStyle="1" w:styleId="7Char">
    <w:name w:val="标题 7 Char"/>
    <w:basedOn w:val="a2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6Char">
    <w:name w:val="标题 6 Char"/>
    <w:basedOn w:val="a2"/>
    <w:link w:val="6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apple-converted-space">
    <w:name w:val="apple-converted-space"/>
    <w:basedOn w:val="a2"/>
    <w:qFormat/>
  </w:style>
  <w:style w:type="character" w:customStyle="1" w:styleId="12">
    <w:name w:val="未处理的提及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3">
    <w:name w:val="日期 Char"/>
    <w:basedOn w:val="a2"/>
    <w:link w:val="ab"/>
    <w:uiPriority w:val="99"/>
    <w:semiHidden/>
    <w:qFormat/>
  </w:style>
  <w:style w:type="paragraph" w:styleId="aff0">
    <w:name w:val="List Paragraph"/>
    <w:basedOn w:val="a1"/>
    <w:uiPriority w:val="34"/>
    <w:unhideWhenUsed/>
    <w:qFormat/>
    <w:pPr>
      <w:ind w:firstLineChars="200" w:firstLine="420"/>
    </w:pPr>
  </w:style>
  <w:style w:type="character" w:customStyle="1" w:styleId="20">
    <w:name w:val="未处理的提及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2">
    <w:name w:val="未处理的提及3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color w:val="595959" w:themeColor="text1" w:themeTint="A6"/>
      <w:sz w:val="22"/>
      <w:szCs w:val="22"/>
    </w:rPr>
  </w:style>
  <w:style w:type="character" w:customStyle="1" w:styleId="4">
    <w:name w:val="未处理的提及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">
    <w:name w:val="未处理的提及5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5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ouj\AppData\Local\Packages\Microsoft.Office.Desktop_8wekyb3d8bbwe\LocalCache\Roaming\Microsoft\Templates\&#21253;&#21547;&#23553;&#38754;&#29031;&#29255;&#30340;&#23398;&#29983;&#25253;&#21578;.dotx" TargetMode="External"/></Relationship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1C052D-F516-4DE9-A680-3DA75154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包含封面照片的学生报告</Template>
  <TotalTime>60</TotalTime>
  <Pages>1</Pages>
  <Words>347</Words>
  <Characters>37</Characters>
  <Application>Microsoft Office Word</Application>
  <DocSecurity>0</DocSecurity>
  <Lines>2</Lines>
  <Paragraphs>17</Paragraphs>
  <ScaleCrop>false</ScaleCrop>
  <Company>Microsoft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User</cp:lastModifiedBy>
  <cp:revision>18</cp:revision>
  <cp:lastPrinted>2020-07-06T09:14:00Z</cp:lastPrinted>
  <dcterms:created xsi:type="dcterms:W3CDTF">2020-07-02T07:40:00Z</dcterms:created>
  <dcterms:modified xsi:type="dcterms:W3CDTF">2020-07-06T09:53:00Z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